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0E32" w14:textId="3C729D02" w:rsidR="000464F8" w:rsidRDefault="000464F8" w:rsidP="007A643C">
      <w:pPr>
        <w:pStyle w:val="Titre2"/>
        <w:spacing w:before="0" w:after="0"/>
      </w:pPr>
      <w:r w:rsidRPr="00A2571C">
        <w:t xml:space="preserve">CONVENTION-CADRE DE </w:t>
      </w:r>
      <w:r w:rsidR="0035763B">
        <w:t>DECLARATION D’UN</w:t>
      </w:r>
      <w:r w:rsidR="00750ABB">
        <w:t xml:space="preserve">E EQUIPE DE </w:t>
      </w:r>
      <w:r w:rsidR="006A0457">
        <w:t>FEDERALE U19</w:t>
      </w:r>
      <w:r w:rsidR="00A82734">
        <w:t xml:space="preserve"> SOUS FORME D’ENTENTE</w:t>
      </w:r>
    </w:p>
    <w:p w14:paraId="09E2B333" w14:textId="5A7BBE74" w:rsidR="00C001D3" w:rsidRPr="006A0457" w:rsidRDefault="00F31F63" w:rsidP="006A0457">
      <w:pPr>
        <w:pStyle w:val="Paragraphedeliste"/>
        <w:numPr>
          <w:ilvl w:val="0"/>
          <w:numId w:val="19"/>
        </w:numPr>
        <w:spacing w:after="0"/>
        <w:ind w:left="714" w:hanging="357"/>
        <w:rPr>
          <w:sz w:val="20"/>
          <w:szCs w:val="20"/>
        </w:rPr>
      </w:pPr>
      <w:r>
        <w:rPr>
          <w:sz w:val="20"/>
          <w:szCs w:val="20"/>
        </w:rPr>
        <w:t xml:space="preserve">L’entente </w:t>
      </w:r>
      <w:r w:rsidR="00294458">
        <w:rPr>
          <w:sz w:val="20"/>
          <w:szCs w:val="20"/>
        </w:rPr>
        <w:t>doit</w:t>
      </w:r>
      <w:r>
        <w:rPr>
          <w:sz w:val="20"/>
          <w:szCs w:val="20"/>
        </w:rPr>
        <w:t xml:space="preserve"> être constituée par</w:t>
      </w:r>
      <w:r w:rsidR="00A82734">
        <w:rPr>
          <w:sz w:val="20"/>
          <w:szCs w:val="20"/>
        </w:rPr>
        <w:t xml:space="preserve"> au minimum</w:t>
      </w:r>
      <w:r>
        <w:rPr>
          <w:sz w:val="20"/>
          <w:szCs w:val="20"/>
        </w:rPr>
        <w:t xml:space="preserve"> 2 </w:t>
      </w:r>
      <w:r w:rsidR="00A82734">
        <w:rPr>
          <w:sz w:val="20"/>
          <w:szCs w:val="20"/>
        </w:rPr>
        <w:t>clubs, au maximum 7 clubs.</w:t>
      </w:r>
    </w:p>
    <w:p w14:paraId="09EE08A7" w14:textId="5231524E" w:rsidR="008E124E" w:rsidRDefault="008E124E" w:rsidP="00955654">
      <w:pPr>
        <w:pStyle w:val="Paragraphedeliste"/>
        <w:numPr>
          <w:ilvl w:val="0"/>
          <w:numId w:val="19"/>
        </w:numPr>
        <w:spacing w:after="0"/>
        <w:ind w:left="714" w:hanging="357"/>
        <w:rPr>
          <w:sz w:val="20"/>
          <w:szCs w:val="20"/>
        </w:rPr>
      </w:pPr>
      <w:r>
        <w:rPr>
          <w:sz w:val="20"/>
          <w:szCs w:val="20"/>
        </w:rPr>
        <w:t xml:space="preserve">Un club peut être partie prenante de l’entente, même si aucun coureur licencié dans celui-ci ne compose l’effectif de l’équipe </w:t>
      </w:r>
      <w:r w:rsidR="006A0457">
        <w:rPr>
          <w:sz w:val="20"/>
          <w:szCs w:val="20"/>
        </w:rPr>
        <w:t>Fédérale U19</w:t>
      </w:r>
      <w:r>
        <w:rPr>
          <w:sz w:val="20"/>
          <w:szCs w:val="20"/>
        </w:rPr>
        <w:t>.</w:t>
      </w:r>
    </w:p>
    <w:p w14:paraId="4527FA94" w14:textId="0FF0DAEC" w:rsidR="00955654" w:rsidRPr="00B308FD" w:rsidRDefault="00955654" w:rsidP="00955654">
      <w:pPr>
        <w:pStyle w:val="Paragraphedeliste"/>
        <w:numPr>
          <w:ilvl w:val="0"/>
          <w:numId w:val="19"/>
        </w:numPr>
        <w:spacing w:after="0"/>
        <w:ind w:left="714" w:hanging="357"/>
        <w:rPr>
          <w:color w:val="EE0000"/>
          <w:sz w:val="20"/>
          <w:szCs w:val="20"/>
        </w:rPr>
      </w:pPr>
      <w:r w:rsidRPr="00B308FD">
        <w:rPr>
          <w:color w:val="EE0000"/>
          <w:sz w:val="20"/>
          <w:szCs w:val="20"/>
        </w:rPr>
        <w:t>Au moins un des clubs de l’entente doit disposer d’un label « Ecole Française de cyclisme » (EFC)</w:t>
      </w:r>
      <w:r w:rsidR="00E70C07">
        <w:rPr>
          <w:color w:val="EE0000"/>
          <w:sz w:val="20"/>
          <w:szCs w:val="20"/>
        </w:rPr>
        <w:t xml:space="preserve">. Le cas échéant, préciser le label EFC dans la liste des clubs signataires. </w:t>
      </w:r>
    </w:p>
    <w:p w14:paraId="4A39E12A" w14:textId="0CE226E1" w:rsidR="00644A7C" w:rsidRPr="00644A7C" w:rsidRDefault="00A82734" w:rsidP="00644A7C">
      <w:pPr>
        <w:pStyle w:val="Paragraphedeliste"/>
        <w:numPr>
          <w:ilvl w:val="0"/>
          <w:numId w:val="19"/>
        </w:numPr>
        <w:spacing w:after="0"/>
        <w:ind w:left="714" w:hanging="357"/>
        <w:rPr>
          <w:sz w:val="20"/>
          <w:szCs w:val="20"/>
        </w:rPr>
      </w:pPr>
      <w:r>
        <w:rPr>
          <w:sz w:val="20"/>
          <w:szCs w:val="20"/>
        </w:rPr>
        <w:t>L</w:t>
      </w:r>
      <w:r w:rsidR="00644A7C">
        <w:rPr>
          <w:sz w:val="20"/>
          <w:szCs w:val="20"/>
        </w:rPr>
        <w:t xml:space="preserve">’entente peut être interrégionale, mais doit rayonner </w:t>
      </w:r>
      <w:r w:rsidR="00482811">
        <w:rPr>
          <w:sz w:val="20"/>
          <w:szCs w:val="20"/>
        </w:rPr>
        <w:t>dans</w:t>
      </w:r>
      <w:r w:rsidR="00F169A9">
        <w:rPr>
          <w:sz w:val="20"/>
          <w:szCs w:val="20"/>
        </w:rPr>
        <w:t xml:space="preserve"> une</w:t>
      </w:r>
      <w:r w:rsidR="00482811">
        <w:rPr>
          <w:sz w:val="20"/>
          <w:szCs w:val="20"/>
        </w:rPr>
        <w:t xml:space="preserve"> </w:t>
      </w:r>
      <w:r w:rsidR="00644A7C">
        <w:rPr>
          <w:sz w:val="20"/>
          <w:szCs w:val="20"/>
        </w:rPr>
        <w:t>dynamique territoriale</w:t>
      </w:r>
      <w:r w:rsidR="00482811">
        <w:rPr>
          <w:sz w:val="20"/>
          <w:szCs w:val="20"/>
        </w:rPr>
        <w:t>.</w:t>
      </w:r>
    </w:p>
    <w:p w14:paraId="7CB09DB4" w14:textId="548B1987" w:rsidR="00287730" w:rsidRDefault="00287730" w:rsidP="00102368">
      <w:pPr>
        <w:pStyle w:val="Paragraphedeliste"/>
        <w:numPr>
          <w:ilvl w:val="0"/>
          <w:numId w:val="19"/>
        </w:numPr>
        <w:spacing w:after="0"/>
        <w:ind w:left="714" w:hanging="357"/>
        <w:rPr>
          <w:sz w:val="20"/>
          <w:szCs w:val="20"/>
        </w:rPr>
      </w:pPr>
      <w:r>
        <w:rPr>
          <w:sz w:val="20"/>
          <w:szCs w:val="20"/>
        </w:rPr>
        <w:t>Le Label « </w:t>
      </w:r>
      <w:r w:rsidR="006A0457">
        <w:rPr>
          <w:sz w:val="20"/>
          <w:szCs w:val="20"/>
        </w:rPr>
        <w:t>équipe Fédérale U19</w:t>
      </w:r>
      <w:r>
        <w:rPr>
          <w:sz w:val="20"/>
          <w:szCs w:val="20"/>
        </w:rPr>
        <w:t> » peut être porté</w:t>
      </w:r>
      <w:r w:rsidR="003154A3">
        <w:rPr>
          <w:sz w:val="20"/>
          <w:szCs w:val="20"/>
        </w:rPr>
        <w:t xml:space="preserve"> administrativement</w:t>
      </w:r>
      <w:r>
        <w:rPr>
          <w:sz w:val="20"/>
          <w:szCs w:val="20"/>
        </w:rPr>
        <w:t> :</w:t>
      </w:r>
    </w:p>
    <w:p w14:paraId="25FCA904" w14:textId="6F44C255" w:rsidR="00665664" w:rsidRDefault="00287730" w:rsidP="00287730">
      <w:pPr>
        <w:pStyle w:val="Paragraphedeliste"/>
        <w:numPr>
          <w:ilvl w:val="1"/>
          <w:numId w:val="19"/>
        </w:numPr>
        <w:spacing w:after="0"/>
        <w:rPr>
          <w:sz w:val="20"/>
          <w:szCs w:val="20"/>
        </w:rPr>
      </w:pPr>
      <w:r>
        <w:rPr>
          <w:sz w:val="20"/>
          <w:szCs w:val="20"/>
        </w:rPr>
        <w:t xml:space="preserve">Par </w:t>
      </w:r>
      <w:r w:rsidR="003154A3">
        <w:rPr>
          <w:sz w:val="20"/>
          <w:szCs w:val="20"/>
        </w:rPr>
        <w:t>l’</w:t>
      </w:r>
      <w:r>
        <w:rPr>
          <w:sz w:val="20"/>
          <w:szCs w:val="20"/>
        </w:rPr>
        <w:t>un des clubs de l’entente</w:t>
      </w:r>
      <w:r w:rsidR="00893E4C">
        <w:rPr>
          <w:sz w:val="20"/>
          <w:szCs w:val="20"/>
        </w:rPr>
        <w:t> ;</w:t>
      </w:r>
    </w:p>
    <w:p w14:paraId="42BF169E" w14:textId="7C48CD59" w:rsidR="007F7B85" w:rsidRDefault="007F7B85" w:rsidP="00287730">
      <w:pPr>
        <w:pStyle w:val="Paragraphedeliste"/>
        <w:numPr>
          <w:ilvl w:val="1"/>
          <w:numId w:val="19"/>
        </w:numPr>
        <w:spacing w:after="0"/>
        <w:rPr>
          <w:sz w:val="20"/>
          <w:szCs w:val="20"/>
        </w:rPr>
      </w:pPr>
      <w:r>
        <w:rPr>
          <w:sz w:val="20"/>
          <w:szCs w:val="20"/>
        </w:rPr>
        <w:t>Par une association loi 1901 à laquelle l’ensemble des clubs signataires de la convention sont affiliés, et reconnue par la Fédération Française de Cyclisme</w:t>
      </w:r>
      <w:r w:rsidR="00851C0F">
        <w:rPr>
          <w:sz w:val="20"/>
          <w:szCs w:val="20"/>
        </w:rPr>
        <w:t> ;</w:t>
      </w:r>
    </w:p>
    <w:p w14:paraId="63237259" w14:textId="77777777" w:rsidR="000464F8" w:rsidRDefault="000464F8" w:rsidP="007A643C">
      <w:pPr>
        <w:spacing w:after="0"/>
        <w:jc w:val="both"/>
      </w:pPr>
    </w:p>
    <w:p w14:paraId="61E6A688" w14:textId="77777777" w:rsidR="000464F8" w:rsidRPr="007864F4" w:rsidRDefault="000464F8" w:rsidP="007A643C">
      <w:pPr>
        <w:spacing w:after="0"/>
        <w:jc w:val="both"/>
        <w:rPr>
          <w:b/>
          <w:bCs/>
          <w:sz w:val="20"/>
          <w:szCs w:val="20"/>
        </w:rPr>
      </w:pPr>
      <w:r w:rsidRPr="007864F4">
        <w:rPr>
          <w:b/>
          <w:bCs/>
          <w:sz w:val="20"/>
          <w:szCs w:val="20"/>
        </w:rPr>
        <w:t>Entre les soussignés :</w:t>
      </w:r>
    </w:p>
    <w:p w14:paraId="63EDFA89" w14:textId="00124E7B" w:rsidR="002861E1" w:rsidRDefault="000464F8" w:rsidP="007A643C">
      <w:pPr>
        <w:spacing w:after="0"/>
        <w:jc w:val="both"/>
        <w:rPr>
          <w:sz w:val="20"/>
          <w:szCs w:val="20"/>
        </w:rPr>
      </w:pPr>
      <w:r w:rsidRPr="00394FD4">
        <w:rPr>
          <w:sz w:val="20"/>
          <w:szCs w:val="20"/>
        </w:rPr>
        <w:t xml:space="preserve">1. </w:t>
      </w:r>
      <w:r w:rsidR="00893E4C" w:rsidRPr="00742E06">
        <w:rPr>
          <w:sz w:val="20"/>
          <w:szCs w:val="20"/>
          <w:highlight w:val="yellow"/>
        </w:rPr>
        <w:t>[Nom de l’équipe labellisée</w:t>
      </w:r>
      <w:r w:rsidR="00893E4C" w:rsidRPr="00394FD4">
        <w:rPr>
          <w:sz w:val="20"/>
          <w:szCs w:val="20"/>
        </w:rPr>
        <w:t xml:space="preserve">] </w:t>
      </w:r>
      <w:r w:rsidR="00893E4C">
        <w:rPr>
          <w:sz w:val="20"/>
          <w:szCs w:val="20"/>
        </w:rPr>
        <w:t xml:space="preserve">équipe </w:t>
      </w:r>
      <w:r w:rsidR="00C3175A">
        <w:rPr>
          <w:sz w:val="20"/>
          <w:szCs w:val="20"/>
        </w:rPr>
        <w:t>Fédérale U19</w:t>
      </w:r>
      <w:r w:rsidR="00893E4C" w:rsidRPr="00394FD4">
        <w:rPr>
          <w:sz w:val="20"/>
          <w:szCs w:val="20"/>
        </w:rPr>
        <w:t>, dont le siège est situé à [</w:t>
      </w:r>
      <w:r w:rsidR="00893E4C" w:rsidRPr="00650899">
        <w:rPr>
          <w:sz w:val="20"/>
          <w:szCs w:val="20"/>
          <w:highlight w:val="yellow"/>
        </w:rPr>
        <w:t>adresse</w:t>
      </w:r>
      <w:r w:rsidR="00893E4C" w:rsidRPr="00394FD4">
        <w:rPr>
          <w:sz w:val="20"/>
          <w:szCs w:val="20"/>
        </w:rPr>
        <w:t>], représenté par [</w:t>
      </w:r>
      <w:r w:rsidR="00893E4C" w:rsidRPr="00650899">
        <w:rPr>
          <w:sz w:val="20"/>
          <w:szCs w:val="20"/>
          <w:highlight w:val="yellow"/>
        </w:rPr>
        <w:t>nom du représentant</w:t>
      </w:r>
      <w:r w:rsidR="00893E4C" w:rsidRPr="00394FD4">
        <w:rPr>
          <w:sz w:val="20"/>
          <w:szCs w:val="20"/>
        </w:rPr>
        <w:t>], en qualité de [</w:t>
      </w:r>
      <w:r w:rsidR="00893E4C" w:rsidRPr="00650899">
        <w:rPr>
          <w:sz w:val="20"/>
          <w:szCs w:val="20"/>
          <w:highlight w:val="yellow"/>
        </w:rPr>
        <w:t>fonction</w:t>
      </w:r>
      <w:r w:rsidR="00893E4C" w:rsidRPr="00394FD4">
        <w:rPr>
          <w:sz w:val="20"/>
          <w:szCs w:val="20"/>
        </w:rPr>
        <w:t>], ci-après dénommé “</w:t>
      </w:r>
      <w:r w:rsidR="00C3175A">
        <w:rPr>
          <w:sz w:val="20"/>
          <w:szCs w:val="20"/>
        </w:rPr>
        <w:t>Equipe Fédérale U19</w:t>
      </w:r>
      <w:r w:rsidR="00893E4C" w:rsidRPr="00394FD4">
        <w:rPr>
          <w:sz w:val="20"/>
          <w:szCs w:val="20"/>
        </w:rPr>
        <w:t>”,</w:t>
      </w:r>
    </w:p>
    <w:p w14:paraId="26047BAE" w14:textId="6B2B16D9" w:rsidR="002861E1" w:rsidRPr="00456EC0" w:rsidRDefault="002861E1" w:rsidP="007A643C">
      <w:pPr>
        <w:spacing w:after="0"/>
        <w:jc w:val="both"/>
        <w:rPr>
          <w:sz w:val="20"/>
          <w:szCs w:val="20"/>
          <w:u w:val="single"/>
        </w:rPr>
      </w:pPr>
      <w:r w:rsidRPr="00456EC0">
        <w:rPr>
          <w:sz w:val="20"/>
          <w:szCs w:val="20"/>
          <w:u w:val="single"/>
        </w:rPr>
        <w:tab/>
        <w:t>Choix du statut de l’équipe</w:t>
      </w:r>
      <w:r w:rsidR="00C740B6" w:rsidRPr="00456EC0">
        <w:rPr>
          <w:sz w:val="20"/>
          <w:szCs w:val="20"/>
          <w:u w:val="single"/>
        </w:rPr>
        <w:t> :</w:t>
      </w:r>
    </w:p>
    <w:p w14:paraId="0F986066" w14:textId="7BDDD008" w:rsidR="00456EC0" w:rsidRDefault="00456EC0" w:rsidP="007A643C">
      <w:pPr>
        <w:spacing w:after="0"/>
        <w:jc w:val="both"/>
        <w:rPr>
          <w:sz w:val="20"/>
          <w:szCs w:val="20"/>
        </w:rPr>
      </w:pPr>
      <w:r>
        <w:rPr>
          <w:sz w:val="20"/>
          <w:szCs w:val="20"/>
        </w:rPr>
        <w:tab/>
      </w:r>
      <w:sdt>
        <w:sdtPr>
          <w:rPr>
            <w:sz w:val="20"/>
            <w:szCs w:val="20"/>
          </w:rPr>
          <w:id w:val="167738366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Portée par l’un des clubs de l’entente : </w:t>
      </w:r>
      <w:r w:rsidRPr="00742E06">
        <w:rPr>
          <w:sz w:val="20"/>
          <w:szCs w:val="20"/>
          <w:highlight w:val="yellow"/>
        </w:rPr>
        <w:t>[</w:t>
      </w:r>
      <w:r w:rsidRPr="00456EC0">
        <w:rPr>
          <w:sz w:val="20"/>
          <w:szCs w:val="20"/>
          <w:highlight w:val="yellow"/>
        </w:rPr>
        <w:t>Nom du club porteur]</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porteur » ;</w:t>
      </w:r>
    </w:p>
    <w:p w14:paraId="76308E44" w14:textId="6F608B79" w:rsidR="00456EC0" w:rsidRDefault="00456EC0" w:rsidP="00456EC0">
      <w:pPr>
        <w:spacing w:after="0"/>
        <w:jc w:val="both"/>
        <w:rPr>
          <w:sz w:val="20"/>
          <w:szCs w:val="20"/>
        </w:rPr>
      </w:pPr>
      <w:r>
        <w:rPr>
          <w:sz w:val="20"/>
          <w:szCs w:val="20"/>
        </w:rPr>
        <w:tab/>
      </w:r>
      <w:sdt>
        <w:sdtPr>
          <w:rPr>
            <w:sz w:val="20"/>
            <w:szCs w:val="20"/>
          </w:rPr>
          <w:id w:val="-71496687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833BE9">
        <w:rPr>
          <w:sz w:val="20"/>
          <w:szCs w:val="20"/>
        </w:rPr>
        <w:t>Association loi 1901</w:t>
      </w:r>
      <w:r w:rsidR="00B308FD">
        <w:rPr>
          <w:sz w:val="20"/>
          <w:szCs w:val="20"/>
        </w:rPr>
        <w:t xml:space="preserve"> support</w:t>
      </w:r>
      <w:r>
        <w:rPr>
          <w:sz w:val="20"/>
          <w:szCs w:val="20"/>
        </w:rPr>
        <w:t xml:space="preserve"> : </w:t>
      </w:r>
      <w:r w:rsidRPr="00742E06">
        <w:rPr>
          <w:sz w:val="20"/>
          <w:szCs w:val="20"/>
          <w:highlight w:val="yellow"/>
        </w:rPr>
        <w:t>[</w:t>
      </w:r>
      <w:r w:rsidR="00B308FD">
        <w:rPr>
          <w:sz w:val="20"/>
          <w:szCs w:val="20"/>
          <w:highlight w:val="yellow"/>
        </w:rPr>
        <w:t>Nom de l’association</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ci-après dénommé</w:t>
      </w:r>
      <w:r w:rsidR="00B308FD">
        <w:rPr>
          <w:sz w:val="20"/>
          <w:szCs w:val="20"/>
        </w:rPr>
        <w:t>e</w:t>
      </w:r>
      <w:r w:rsidRPr="00394FD4">
        <w:rPr>
          <w:sz w:val="20"/>
          <w:szCs w:val="20"/>
        </w:rPr>
        <w:t xml:space="preserve"> </w:t>
      </w:r>
      <w:r>
        <w:rPr>
          <w:sz w:val="20"/>
          <w:szCs w:val="20"/>
        </w:rPr>
        <w:t>« </w:t>
      </w:r>
      <w:r w:rsidR="00B308FD">
        <w:rPr>
          <w:sz w:val="20"/>
          <w:szCs w:val="20"/>
        </w:rPr>
        <w:t>Association porteuse</w:t>
      </w:r>
      <w:r>
        <w:rPr>
          <w:sz w:val="20"/>
          <w:szCs w:val="20"/>
        </w:rPr>
        <w:t> » ;</w:t>
      </w:r>
    </w:p>
    <w:p w14:paraId="1A7EC0FC" w14:textId="48641485" w:rsidR="00C740B6" w:rsidRDefault="00C740B6" w:rsidP="007A643C">
      <w:pPr>
        <w:spacing w:after="0"/>
        <w:jc w:val="both"/>
        <w:rPr>
          <w:sz w:val="20"/>
          <w:szCs w:val="20"/>
        </w:rPr>
      </w:pPr>
      <w:r>
        <w:rPr>
          <w:sz w:val="20"/>
          <w:szCs w:val="20"/>
        </w:rPr>
        <w:tab/>
      </w:r>
    </w:p>
    <w:p w14:paraId="16CAB082" w14:textId="780FBC5F" w:rsidR="000464F8" w:rsidRDefault="002861E1" w:rsidP="007A643C">
      <w:pPr>
        <w:spacing w:after="0"/>
        <w:jc w:val="both"/>
        <w:rPr>
          <w:sz w:val="20"/>
          <w:szCs w:val="20"/>
        </w:rPr>
      </w:pPr>
      <w:r>
        <w:rPr>
          <w:sz w:val="20"/>
          <w:szCs w:val="20"/>
        </w:rPr>
        <w:t>2</w:t>
      </w:r>
      <w:r w:rsidR="000464F8" w:rsidRPr="00394FD4">
        <w:rPr>
          <w:sz w:val="20"/>
          <w:szCs w:val="20"/>
        </w:rPr>
        <w:t>. [</w:t>
      </w:r>
      <w:r w:rsidR="000464F8" w:rsidRPr="00650899">
        <w:rPr>
          <w:sz w:val="20"/>
          <w:szCs w:val="20"/>
          <w:highlight w:val="yellow"/>
        </w:rPr>
        <w:t>Comité Régional X</w:t>
      </w:r>
      <w:r w:rsidR="000464F8" w:rsidRPr="00394FD4">
        <w:rPr>
          <w:sz w:val="20"/>
          <w:szCs w:val="20"/>
        </w:rPr>
        <w:t>]</w:t>
      </w:r>
      <w:r w:rsidR="00A2571C" w:rsidRPr="00394FD4">
        <w:rPr>
          <w:sz w:val="20"/>
          <w:szCs w:val="20"/>
        </w:rPr>
        <w:t xml:space="preserve"> (en référence à l’adresse administrative </w:t>
      </w:r>
      <w:r>
        <w:rPr>
          <w:sz w:val="20"/>
          <w:szCs w:val="20"/>
        </w:rPr>
        <w:t>de la structure porteuse du label</w:t>
      </w:r>
      <w:r w:rsidR="00A2571C" w:rsidRPr="00394FD4">
        <w:rPr>
          <w:sz w:val="20"/>
          <w:szCs w:val="20"/>
        </w:rPr>
        <w:t>)</w:t>
      </w:r>
      <w:r w:rsidR="000464F8" w:rsidRPr="00394FD4">
        <w:rPr>
          <w:sz w:val="20"/>
          <w:szCs w:val="20"/>
        </w:rPr>
        <w:t>, dont le siège est situé à [</w:t>
      </w:r>
      <w:r w:rsidR="000464F8" w:rsidRPr="00650899">
        <w:rPr>
          <w:sz w:val="20"/>
          <w:szCs w:val="20"/>
          <w:highlight w:val="yellow"/>
        </w:rPr>
        <w:t>adresse</w:t>
      </w:r>
      <w:r w:rsidR="000464F8" w:rsidRPr="00394FD4">
        <w:rPr>
          <w:sz w:val="20"/>
          <w:szCs w:val="20"/>
        </w:rPr>
        <w:t>], représenté par [</w:t>
      </w:r>
      <w:r w:rsidR="000464F8" w:rsidRPr="00650899">
        <w:rPr>
          <w:sz w:val="20"/>
          <w:szCs w:val="20"/>
          <w:highlight w:val="yellow"/>
        </w:rPr>
        <w:t>nom du représentant</w:t>
      </w:r>
      <w:r w:rsidR="000464F8" w:rsidRPr="00394FD4">
        <w:rPr>
          <w:sz w:val="20"/>
          <w:szCs w:val="20"/>
        </w:rPr>
        <w:t>], en qualité de [</w:t>
      </w:r>
      <w:r w:rsidR="000464F8" w:rsidRPr="00650899">
        <w:rPr>
          <w:sz w:val="20"/>
          <w:szCs w:val="20"/>
          <w:highlight w:val="yellow"/>
        </w:rPr>
        <w:t>fonction</w:t>
      </w:r>
      <w:r w:rsidR="000464F8" w:rsidRPr="00394FD4">
        <w:rPr>
          <w:sz w:val="20"/>
          <w:szCs w:val="20"/>
        </w:rPr>
        <w:t>], ci-après dénommé “Comité Régional”,</w:t>
      </w:r>
    </w:p>
    <w:p w14:paraId="645DB5A4" w14:textId="77777777" w:rsidR="00294458" w:rsidRDefault="00294458" w:rsidP="007A643C">
      <w:pPr>
        <w:spacing w:after="0"/>
        <w:jc w:val="both"/>
        <w:rPr>
          <w:sz w:val="20"/>
          <w:szCs w:val="20"/>
        </w:rPr>
      </w:pPr>
    </w:p>
    <w:p w14:paraId="4D80A1F6" w14:textId="3C7DAE1F" w:rsidR="00294458" w:rsidRDefault="00294458" w:rsidP="00294458">
      <w:pPr>
        <w:spacing w:after="0"/>
        <w:jc w:val="both"/>
        <w:rPr>
          <w:sz w:val="20"/>
          <w:szCs w:val="20"/>
        </w:rPr>
      </w:pPr>
      <w:r>
        <w:rPr>
          <w:sz w:val="20"/>
          <w:szCs w:val="20"/>
        </w:rPr>
        <w:t xml:space="preserve">3. </w:t>
      </w:r>
      <w:r w:rsidRPr="00742E06">
        <w:rPr>
          <w:sz w:val="20"/>
          <w:szCs w:val="20"/>
          <w:highlight w:val="yellow"/>
        </w:rPr>
        <w:t>[</w:t>
      </w:r>
      <w:r w:rsidRPr="00456EC0">
        <w:rPr>
          <w:sz w:val="20"/>
          <w:szCs w:val="20"/>
          <w:highlight w:val="yellow"/>
        </w:rPr>
        <w:t xml:space="preserve">Nom du </w:t>
      </w:r>
      <w:r>
        <w:rPr>
          <w:sz w:val="20"/>
          <w:szCs w:val="20"/>
          <w:highlight w:val="yellow"/>
        </w:rPr>
        <w:t xml:space="preserve">club </w:t>
      </w:r>
      <w:r w:rsidR="001D3794">
        <w:rPr>
          <w:sz w:val="20"/>
          <w:szCs w:val="20"/>
          <w:highlight w:val="yellow"/>
        </w:rPr>
        <w:t>2 de l’entente</w:t>
      </w:r>
      <w:r w:rsidR="009C22C7">
        <w:rPr>
          <w:sz w:val="20"/>
          <w:szCs w:val="20"/>
          <w:highlight w:val="yellow"/>
        </w:rPr>
        <w:t xml:space="preserve"> disposant du label EFC</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xml:space="preserve">« club </w:t>
      </w:r>
      <w:r w:rsidR="001D3794">
        <w:rPr>
          <w:sz w:val="20"/>
          <w:szCs w:val="20"/>
        </w:rPr>
        <w:t>signataire</w:t>
      </w:r>
      <w:r>
        <w:rPr>
          <w:sz w:val="20"/>
          <w:szCs w:val="20"/>
        </w:rPr>
        <w:t> </w:t>
      </w:r>
      <w:r w:rsidR="009C22C7">
        <w:rPr>
          <w:sz w:val="20"/>
          <w:szCs w:val="20"/>
        </w:rPr>
        <w:t xml:space="preserve">EFC </w:t>
      </w:r>
      <w:r>
        <w:rPr>
          <w:sz w:val="20"/>
          <w:szCs w:val="20"/>
        </w:rPr>
        <w:t>» ;</w:t>
      </w:r>
    </w:p>
    <w:p w14:paraId="0883701D" w14:textId="32B3043C" w:rsidR="001D3794" w:rsidRDefault="001D3794" w:rsidP="001D3794">
      <w:pPr>
        <w:spacing w:after="0"/>
        <w:jc w:val="both"/>
        <w:rPr>
          <w:sz w:val="20"/>
          <w:szCs w:val="20"/>
        </w:rPr>
      </w:pPr>
      <w:r>
        <w:rPr>
          <w:sz w:val="20"/>
          <w:szCs w:val="20"/>
        </w:rPr>
        <w:t xml:space="preserve">4. </w:t>
      </w:r>
      <w:r w:rsidRPr="00742E06">
        <w:rPr>
          <w:sz w:val="20"/>
          <w:szCs w:val="20"/>
          <w:highlight w:val="yellow"/>
        </w:rPr>
        <w:t>[</w:t>
      </w:r>
      <w:r w:rsidRPr="00456EC0">
        <w:rPr>
          <w:sz w:val="20"/>
          <w:szCs w:val="20"/>
          <w:highlight w:val="yellow"/>
        </w:rPr>
        <w:t xml:space="preserve">Nom du </w:t>
      </w:r>
      <w:r>
        <w:rPr>
          <w:sz w:val="20"/>
          <w:szCs w:val="20"/>
          <w:highlight w:val="yellow"/>
        </w:rPr>
        <w:t>club 3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14:paraId="7969F3CE" w14:textId="3CAB7AC2" w:rsidR="001D3794" w:rsidRDefault="001D3794" w:rsidP="001D3794">
      <w:pPr>
        <w:spacing w:after="0"/>
        <w:jc w:val="both"/>
        <w:rPr>
          <w:sz w:val="20"/>
          <w:szCs w:val="20"/>
        </w:rPr>
      </w:pPr>
      <w:r>
        <w:rPr>
          <w:sz w:val="20"/>
          <w:szCs w:val="20"/>
        </w:rPr>
        <w:t xml:space="preserve">5. </w:t>
      </w:r>
      <w:r w:rsidRPr="00742E06">
        <w:rPr>
          <w:sz w:val="20"/>
          <w:szCs w:val="20"/>
          <w:highlight w:val="yellow"/>
        </w:rPr>
        <w:t>[</w:t>
      </w:r>
      <w:r w:rsidRPr="00456EC0">
        <w:rPr>
          <w:sz w:val="20"/>
          <w:szCs w:val="20"/>
          <w:highlight w:val="yellow"/>
        </w:rPr>
        <w:t xml:space="preserve">Nom du </w:t>
      </w:r>
      <w:r>
        <w:rPr>
          <w:sz w:val="20"/>
          <w:szCs w:val="20"/>
          <w:highlight w:val="yellow"/>
        </w:rPr>
        <w:t>club 4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14:paraId="70BB1062" w14:textId="724F2007" w:rsidR="001D3794" w:rsidRDefault="001D3794" w:rsidP="001D3794">
      <w:pPr>
        <w:spacing w:after="0"/>
        <w:jc w:val="both"/>
        <w:rPr>
          <w:sz w:val="20"/>
          <w:szCs w:val="20"/>
        </w:rPr>
      </w:pPr>
      <w:r>
        <w:rPr>
          <w:sz w:val="20"/>
          <w:szCs w:val="20"/>
        </w:rPr>
        <w:t xml:space="preserve">6. </w:t>
      </w:r>
      <w:r w:rsidRPr="00742E06">
        <w:rPr>
          <w:sz w:val="20"/>
          <w:szCs w:val="20"/>
          <w:highlight w:val="yellow"/>
        </w:rPr>
        <w:t>[</w:t>
      </w:r>
      <w:r w:rsidRPr="00456EC0">
        <w:rPr>
          <w:sz w:val="20"/>
          <w:szCs w:val="20"/>
          <w:highlight w:val="yellow"/>
        </w:rPr>
        <w:t xml:space="preserve">Nom du </w:t>
      </w:r>
      <w:r>
        <w:rPr>
          <w:sz w:val="20"/>
          <w:szCs w:val="20"/>
          <w:highlight w:val="yellow"/>
        </w:rPr>
        <w:t>club 5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14:paraId="69E815A6" w14:textId="77899E44" w:rsidR="001D3794" w:rsidRDefault="001D3794" w:rsidP="001D3794">
      <w:pPr>
        <w:spacing w:after="0"/>
        <w:jc w:val="both"/>
        <w:rPr>
          <w:sz w:val="20"/>
          <w:szCs w:val="20"/>
        </w:rPr>
      </w:pPr>
      <w:r>
        <w:rPr>
          <w:sz w:val="20"/>
          <w:szCs w:val="20"/>
        </w:rPr>
        <w:t xml:space="preserve">7. </w:t>
      </w:r>
      <w:r w:rsidRPr="00742E06">
        <w:rPr>
          <w:sz w:val="20"/>
          <w:szCs w:val="20"/>
          <w:highlight w:val="yellow"/>
        </w:rPr>
        <w:t>[</w:t>
      </w:r>
      <w:r w:rsidRPr="00456EC0">
        <w:rPr>
          <w:sz w:val="20"/>
          <w:szCs w:val="20"/>
          <w:highlight w:val="yellow"/>
        </w:rPr>
        <w:t xml:space="preserve">Nom du </w:t>
      </w:r>
      <w:r>
        <w:rPr>
          <w:sz w:val="20"/>
          <w:szCs w:val="20"/>
          <w:highlight w:val="yellow"/>
        </w:rPr>
        <w:t>club 6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14:paraId="122DB5F6" w14:textId="3256D4E3" w:rsidR="00294458" w:rsidRDefault="001D3794" w:rsidP="007A643C">
      <w:pPr>
        <w:spacing w:after="0"/>
        <w:jc w:val="both"/>
        <w:rPr>
          <w:sz w:val="20"/>
          <w:szCs w:val="20"/>
        </w:rPr>
      </w:pPr>
      <w:r>
        <w:rPr>
          <w:sz w:val="20"/>
          <w:szCs w:val="20"/>
        </w:rPr>
        <w:t xml:space="preserve">8. </w:t>
      </w:r>
      <w:r w:rsidRPr="00742E06">
        <w:rPr>
          <w:sz w:val="20"/>
          <w:szCs w:val="20"/>
          <w:highlight w:val="yellow"/>
        </w:rPr>
        <w:t>[</w:t>
      </w:r>
      <w:r w:rsidRPr="00456EC0">
        <w:rPr>
          <w:sz w:val="20"/>
          <w:szCs w:val="20"/>
          <w:highlight w:val="yellow"/>
        </w:rPr>
        <w:t xml:space="preserve">Nom du </w:t>
      </w:r>
      <w:r>
        <w:rPr>
          <w:sz w:val="20"/>
          <w:szCs w:val="20"/>
          <w:highlight w:val="yellow"/>
        </w:rPr>
        <w:t>club 7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14:paraId="15F79A47" w14:textId="77777777" w:rsidR="001D3794" w:rsidRPr="00394FD4" w:rsidRDefault="001D3794" w:rsidP="007A643C">
      <w:pPr>
        <w:spacing w:after="0"/>
        <w:jc w:val="both"/>
        <w:rPr>
          <w:sz w:val="20"/>
          <w:szCs w:val="20"/>
        </w:rPr>
      </w:pPr>
    </w:p>
    <w:p w14:paraId="78E21F4C" w14:textId="475335B7" w:rsidR="000464F8" w:rsidRDefault="000464F8" w:rsidP="007A643C">
      <w:pPr>
        <w:spacing w:after="0"/>
        <w:jc w:val="both"/>
        <w:rPr>
          <w:sz w:val="20"/>
          <w:szCs w:val="20"/>
        </w:rPr>
      </w:pPr>
      <w:r w:rsidRPr="00394FD4">
        <w:rPr>
          <w:sz w:val="20"/>
          <w:szCs w:val="20"/>
        </w:rPr>
        <w:t>Ci-après collectivement désignés les “Parties”,</w:t>
      </w:r>
    </w:p>
    <w:p w14:paraId="24DDDB3F" w14:textId="77777777" w:rsidR="007E6911" w:rsidRPr="00394FD4" w:rsidRDefault="007E6911" w:rsidP="007A643C">
      <w:pPr>
        <w:spacing w:after="0"/>
        <w:jc w:val="both"/>
        <w:rPr>
          <w:sz w:val="20"/>
          <w:szCs w:val="20"/>
        </w:rPr>
      </w:pPr>
    </w:p>
    <w:p w14:paraId="15D7B008" w14:textId="555999A9" w:rsidR="000464F8" w:rsidRPr="000464F8" w:rsidRDefault="000464F8" w:rsidP="007A643C">
      <w:pPr>
        <w:pStyle w:val="Titre3"/>
        <w:spacing w:before="0" w:after="0"/>
      </w:pPr>
      <w:r w:rsidRPr="000464F8">
        <w:t>PRÉAMBULE</w:t>
      </w:r>
    </w:p>
    <w:p w14:paraId="5DFDAF8F" w14:textId="3C8C792D" w:rsidR="00D3687A" w:rsidRDefault="000464F8" w:rsidP="007A643C">
      <w:pPr>
        <w:spacing w:after="0"/>
        <w:jc w:val="both"/>
        <w:rPr>
          <w:sz w:val="20"/>
          <w:szCs w:val="20"/>
        </w:rPr>
      </w:pPr>
      <w:r w:rsidRPr="00394FD4">
        <w:rPr>
          <w:sz w:val="20"/>
          <w:szCs w:val="20"/>
        </w:rPr>
        <w:t xml:space="preserve">Les Parties souhaitent mettre en place un cadre de collaboration pour </w:t>
      </w:r>
      <w:r w:rsidR="00FE1DC4">
        <w:rPr>
          <w:sz w:val="20"/>
          <w:szCs w:val="20"/>
        </w:rPr>
        <w:t>la demande de labellisation</w:t>
      </w:r>
      <w:r w:rsidR="00E41FC9">
        <w:rPr>
          <w:sz w:val="20"/>
          <w:szCs w:val="20"/>
        </w:rPr>
        <w:t xml:space="preserve"> d’une équipe </w:t>
      </w:r>
      <w:r w:rsidR="00370CEC">
        <w:rPr>
          <w:sz w:val="20"/>
          <w:szCs w:val="20"/>
        </w:rPr>
        <w:t>Fédérale U19</w:t>
      </w:r>
      <w:r w:rsidR="00E41FC9">
        <w:rPr>
          <w:sz w:val="20"/>
          <w:szCs w:val="20"/>
        </w:rPr>
        <w:t xml:space="preserve">. </w:t>
      </w:r>
      <w:r w:rsidR="00803500">
        <w:rPr>
          <w:sz w:val="20"/>
          <w:szCs w:val="20"/>
        </w:rPr>
        <w:t xml:space="preserve">Dans le cadre du cahier des charges du label proposé par la Fédération </w:t>
      </w:r>
      <w:r w:rsidR="00D3687A">
        <w:rPr>
          <w:sz w:val="20"/>
          <w:szCs w:val="20"/>
        </w:rPr>
        <w:t xml:space="preserve">française de Cyclisme, </w:t>
      </w:r>
      <w:r w:rsidR="00DE44ED">
        <w:rPr>
          <w:sz w:val="20"/>
          <w:szCs w:val="20"/>
        </w:rPr>
        <w:t xml:space="preserve">cette </w:t>
      </w:r>
      <w:r w:rsidR="00DE44ED">
        <w:rPr>
          <w:sz w:val="20"/>
          <w:szCs w:val="20"/>
        </w:rPr>
        <w:lastRenderedPageBreak/>
        <w:t xml:space="preserve">labellisation propose la possibilité de créer des ententes de clubs ou de structures afin de rayonner localement </w:t>
      </w:r>
      <w:r w:rsidR="00CF5213">
        <w:rPr>
          <w:sz w:val="20"/>
          <w:szCs w:val="20"/>
        </w:rPr>
        <w:t xml:space="preserve">et de permettre à des coureurs </w:t>
      </w:r>
      <w:r w:rsidR="00370CEC">
        <w:rPr>
          <w:sz w:val="20"/>
          <w:szCs w:val="20"/>
        </w:rPr>
        <w:t xml:space="preserve">U17 et </w:t>
      </w:r>
      <w:r w:rsidR="0051593B">
        <w:rPr>
          <w:sz w:val="20"/>
          <w:szCs w:val="20"/>
        </w:rPr>
        <w:t>U19</w:t>
      </w:r>
      <w:r w:rsidR="00CF5213">
        <w:rPr>
          <w:sz w:val="20"/>
          <w:szCs w:val="20"/>
        </w:rPr>
        <w:t xml:space="preserve"> de bénéficier des avantages du label</w:t>
      </w:r>
      <w:r w:rsidR="00F61AC0">
        <w:rPr>
          <w:sz w:val="20"/>
          <w:szCs w:val="20"/>
        </w:rPr>
        <w:t xml:space="preserve">. </w:t>
      </w:r>
    </w:p>
    <w:p w14:paraId="0E88DB7B" w14:textId="66BB1505" w:rsidR="000464F8" w:rsidRPr="00394FD4" w:rsidRDefault="00F61AC0" w:rsidP="007A643C">
      <w:pPr>
        <w:spacing w:after="0"/>
        <w:jc w:val="both"/>
        <w:rPr>
          <w:sz w:val="20"/>
          <w:szCs w:val="20"/>
        </w:rPr>
      </w:pPr>
      <w:r>
        <w:rPr>
          <w:sz w:val="20"/>
          <w:szCs w:val="20"/>
        </w:rPr>
        <w:t xml:space="preserve">Cette convention </w:t>
      </w:r>
      <w:r w:rsidR="00F46BF6">
        <w:rPr>
          <w:sz w:val="20"/>
          <w:szCs w:val="20"/>
        </w:rPr>
        <w:t xml:space="preserve">est rédigée </w:t>
      </w:r>
      <w:r w:rsidR="000464F8" w:rsidRPr="00394FD4">
        <w:rPr>
          <w:sz w:val="20"/>
          <w:szCs w:val="20"/>
        </w:rPr>
        <w:t>dans le respect des règlements en vigueur de la Fédération Française de Cyclisme et des autorités compétentes en matière de cyclisme, à savoir :</w:t>
      </w:r>
    </w:p>
    <w:p w14:paraId="3358B67B" w14:textId="2927C326" w:rsidR="000464F8" w:rsidRPr="00394FD4" w:rsidRDefault="000464F8" w:rsidP="007A643C">
      <w:pPr>
        <w:numPr>
          <w:ilvl w:val="0"/>
          <w:numId w:val="11"/>
        </w:numPr>
        <w:autoSpaceDE w:val="0"/>
        <w:autoSpaceDN w:val="0"/>
        <w:adjustRightInd w:val="0"/>
        <w:spacing w:after="0" w:line="240" w:lineRule="auto"/>
        <w:jc w:val="both"/>
        <w:rPr>
          <w:sz w:val="20"/>
          <w:szCs w:val="20"/>
        </w:rPr>
      </w:pPr>
      <w:r w:rsidRPr="00394FD4">
        <w:rPr>
          <w:sz w:val="20"/>
          <w:szCs w:val="20"/>
        </w:rPr>
        <w:t>L</w:t>
      </w:r>
      <w:r w:rsidR="003E2366">
        <w:rPr>
          <w:sz w:val="20"/>
          <w:szCs w:val="20"/>
        </w:rPr>
        <w:t xml:space="preserve">a déclaration </w:t>
      </w:r>
      <w:r w:rsidR="0016100F" w:rsidRPr="00394FD4">
        <w:rPr>
          <w:sz w:val="20"/>
          <w:szCs w:val="20"/>
        </w:rPr>
        <w:t xml:space="preserve">de l’équipe </w:t>
      </w:r>
      <w:r w:rsidR="00370CEC">
        <w:rPr>
          <w:sz w:val="20"/>
          <w:szCs w:val="20"/>
        </w:rPr>
        <w:t>fédérale U19</w:t>
      </w:r>
      <w:r w:rsidR="0016100F" w:rsidRPr="00394FD4">
        <w:rPr>
          <w:sz w:val="20"/>
          <w:szCs w:val="20"/>
        </w:rPr>
        <w:t xml:space="preserve"> est </w:t>
      </w:r>
      <w:r w:rsidR="00394FD4" w:rsidRPr="00394FD4">
        <w:rPr>
          <w:sz w:val="20"/>
          <w:szCs w:val="20"/>
        </w:rPr>
        <w:t>valable</w:t>
      </w:r>
      <w:r w:rsidR="0016100F" w:rsidRPr="00394FD4">
        <w:rPr>
          <w:sz w:val="20"/>
          <w:szCs w:val="20"/>
        </w:rPr>
        <w:t xml:space="preserve"> pour une saison route</w:t>
      </w:r>
      <w:r w:rsidR="00394FD4" w:rsidRPr="00394FD4">
        <w:rPr>
          <w:sz w:val="20"/>
          <w:szCs w:val="20"/>
        </w:rPr>
        <w:t xml:space="preserve">, et peut être reconduite la saison suivante. </w:t>
      </w:r>
    </w:p>
    <w:p w14:paraId="3BF6BF50" w14:textId="27EFB8CA" w:rsidR="0016100F" w:rsidRPr="00CB3EF8" w:rsidRDefault="0016100F" w:rsidP="007A643C">
      <w:pPr>
        <w:pStyle w:val="Paragraphedeliste"/>
        <w:numPr>
          <w:ilvl w:val="0"/>
          <w:numId w:val="10"/>
        </w:numPr>
        <w:autoSpaceDE w:val="0"/>
        <w:autoSpaceDN w:val="0"/>
        <w:adjustRightInd w:val="0"/>
        <w:spacing w:after="0" w:line="240" w:lineRule="auto"/>
        <w:jc w:val="both"/>
        <w:rPr>
          <w:sz w:val="20"/>
          <w:szCs w:val="20"/>
        </w:rPr>
      </w:pPr>
      <w:r w:rsidRPr="00CB3EF8">
        <w:rPr>
          <w:sz w:val="20"/>
          <w:szCs w:val="20"/>
        </w:rPr>
        <w:t xml:space="preserve">Un coureur (homme ou femme) peut rester licencié dans son club d’origine si celui-ci est lié par </w:t>
      </w:r>
      <w:r w:rsidR="00394FD4" w:rsidRPr="00CB3EF8">
        <w:rPr>
          <w:sz w:val="20"/>
          <w:szCs w:val="20"/>
        </w:rPr>
        <w:t xml:space="preserve">la présente </w:t>
      </w:r>
      <w:r w:rsidRPr="00CB3EF8">
        <w:rPr>
          <w:sz w:val="20"/>
          <w:szCs w:val="20"/>
        </w:rPr>
        <w:t xml:space="preserve">convention à </w:t>
      </w:r>
      <w:r w:rsidR="00370CEC">
        <w:rPr>
          <w:sz w:val="20"/>
          <w:szCs w:val="20"/>
        </w:rPr>
        <w:t>l’équipe fédérale U19</w:t>
      </w:r>
      <w:r w:rsidR="00394FD4" w:rsidRPr="00CB3EF8">
        <w:rPr>
          <w:sz w:val="20"/>
          <w:szCs w:val="20"/>
        </w:rPr>
        <w:t>.</w:t>
      </w:r>
    </w:p>
    <w:p w14:paraId="63172BD5" w14:textId="2432BB54" w:rsidR="0016100F" w:rsidRPr="00394FD4" w:rsidRDefault="0016100F" w:rsidP="007A643C">
      <w:pPr>
        <w:numPr>
          <w:ilvl w:val="0"/>
          <w:numId w:val="9"/>
        </w:numPr>
        <w:autoSpaceDE w:val="0"/>
        <w:autoSpaceDN w:val="0"/>
        <w:adjustRightInd w:val="0"/>
        <w:spacing w:after="0" w:line="240" w:lineRule="auto"/>
        <w:jc w:val="both"/>
        <w:rPr>
          <w:sz w:val="20"/>
          <w:szCs w:val="20"/>
        </w:rPr>
      </w:pPr>
      <w:r w:rsidRPr="00394FD4">
        <w:rPr>
          <w:sz w:val="20"/>
          <w:szCs w:val="20"/>
        </w:rPr>
        <w:t xml:space="preserve">Un(e) coureur s’engage dans une seule équipe </w:t>
      </w:r>
      <w:r w:rsidR="00370CEC">
        <w:rPr>
          <w:sz w:val="20"/>
          <w:szCs w:val="20"/>
        </w:rPr>
        <w:t>Fédérale U19</w:t>
      </w:r>
      <w:r w:rsidRPr="00394FD4">
        <w:rPr>
          <w:sz w:val="20"/>
          <w:szCs w:val="20"/>
        </w:rPr>
        <w:t>.</w:t>
      </w:r>
    </w:p>
    <w:p w14:paraId="0AF9645F" w14:textId="4C53DE84" w:rsidR="0016100F" w:rsidRDefault="0016100F" w:rsidP="007A643C">
      <w:pPr>
        <w:numPr>
          <w:ilvl w:val="0"/>
          <w:numId w:val="9"/>
        </w:numPr>
        <w:autoSpaceDE w:val="0"/>
        <w:autoSpaceDN w:val="0"/>
        <w:adjustRightInd w:val="0"/>
        <w:spacing w:after="0" w:line="240" w:lineRule="auto"/>
        <w:jc w:val="both"/>
        <w:rPr>
          <w:sz w:val="20"/>
          <w:szCs w:val="20"/>
        </w:rPr>
      </w:pPr>
      <w:r w:rsidRPr="00394FD4">
        <w:rPr>
          <w:sz w:val="20"/>
          <w:szCs w:val="20"/>
        </w:rPr>
        <w:t xml:space="preserve">Un(e) coureur s’engage dans une seule équipe </w:t>
      </w:r>
      <w:r w:rsidR="00370CEC">
        <w:rPr>
          <w:sz w:val="20"/>
          <w:szCs w:val="20"/>
        </w:rPr>
        <w:t>Fédérale U19</w:t>
      </w:r>
      <w:r w:rsidRPr="00394FD4">
        <w:rPr>
          <w:sz w:val="20"/>
          <w:szCs w:val="20"/>
        </w:rPr>
        <w:t xml:space="preserve"> et peut appartenir à un effectif d’une autre unique équipe </w:t>
      </w:r>
      <w:r w:rsidR="00370CEC">
        <w:rPr>
          <w:sz w:val="20"/>
          <w:szCs w:val="20"/>
        </w:rPr>
        <w:t xml:space="preserve">Développement Juniors UCI </w:t>
      </w:r>
      <w:r w:rsidRPr="00394FD4">
        <w:rPr>
          <w:sz w:val="20"/>
          <w:szCs w:val="20"/>
        </w:rPr>
        <w:t>ou une structure N</w:t>
      </w:r>
      <w:r w:rsidR="00EA70A7">
        <w:rPr>
          <w:sz w:val="20"/>
          <w:szCs w:val="20"/>
        </w:rPr>
        <w:t>.</w:t>
      </w:r>
    </w:p>
    <w:p w14:paraId="6E280DDC" w14:textId="190AEED3" w:rsidR="008600C1" w:rsidRPr="008600C1" w:rsidRDefault="008600C1" w:rsidP="008600C1">
      <w:pPr>
        <w:numPr>
          <w:ilvl w:val="0"/>
          <w:numId w:val="9"/>
        </w:numPr>
        <w:autoSpaceDE w:val="0"/>
        <w:autoSpaceDN w:val="0"/>
        <w:adjustRightInd w:val="0"/>
        <w:spacing w:after="0" w:line="240" w:lineRule="auto"/>
        <w:jc w:val="both"/>
        <w:rPr>
          <w:sz w:val="20"/>
          <w:szCs w:val="20"/>
        </w:rPr>
      </w:pPr>
      <w:r>
        <w:rPr>
          <w:sz w:val="20"/>
          <w:szCs w:val="20"/>
        </w:rPr>
        <w:t>Des coureurs peuvent être intégrés à l’effectif, même s</w:t>
      </w:r>
      <w:r w:rsidR="002D498F">
        <w:rPr>
          <w:sz w:val="20"/>
          <w:szCs w:val="20"/>
        </w:rPr>
        <w:t>’i</w:t>
      </w:r>
      <w:r>
        <w:rPr>
          <w:sz w:val="20"/>
          <w:szCs w:val="20"/>
        </w:rPr>
        <w:t xml:space="preserve">ls ne sont pas licenciés dans l’un des clubs de l’entente. </w:t>
      </w:r>
    </w:p>
    <w:p w14:paraId="53269623" w14:textId="4AA846B6" w:rsidR="00EA70A7" w:rsidRDefault="00EA70A7" w:rsidP="007A643C">
      <w:pPr>
        <w:numPr>
          <w:ilvl w:val="0"/>
          <w:numId w:val="9"/>
        </w:numPr>
        <w:autoSpaceDE w:val="0"/>
        <w:autoSpaceDN w:val="0"/>
        <w:adjustRightInd w:val="0"/>
        <w:spacing w:after="0" w:line="240" w:lineRule="auto"/>
        <w:jc w:val="both"/>
        <w:rPr>
          <w:sz w:val="20"/>
          <w:szCs w:val="20"/>
        </w:rPr>
      </w:pPr>
      <w:r>
        <w:rPr>
          <w:sz w:val="20"/>
          <w:szCs w:val="20"/>
        </w:rPr>
        <w:t xml:space="preserve">L’entente composant l’équipe </w:t>
      </w:r>
      <w:r w:rsidR="00720D60">
        <w:rPr>
          <w:sz w:val="20"/>
          <w:szCs w:val="20"/>
        </w:rPr>
        <w:t xml:space="preserve">Fédérale U19 </w:t>
      </w:r>
      <w:r w:rsidR="00DD3ECF">
        <w:rPr>
          <w:sz w:val="20"/>
          <w:szCs w:val="20"/>
        </w:rPr>
        <w:t>peut être composée de plusieurs clubs disposant eux-mêmes d’un label</w:t>
      </w:r>
      <w:r w:rsidR="006F35C9">
        <w:rPr>
          <w:sz w:val="20"/>
          <w:szCs w:val="20"/>
        </w:rPr>
        <w:t xml:space="preserve"> « N » ou « Ecole Française de Cyclisme »</w:t>
      </w:r>
      <w:r w:rsidR="002D498F">
        <w:rPr>
          <w:sz w:val="20"/>
          <w:szCs w:val="20"/>
        </w:rPr>
        <w:t>.</w:t>
      </w:r>
    </w:p>
    <w:p w14:paraId="1AF53EC9" w14:textId="6DEFE084" w:rsidR="006F35C9" w:rsidRDefault="006F35C9" w:rsidP="007A643C">
      <w:pPr>
        <w:numPr>
          <w:ilvl w:val="0"/>
          <w:numId w:val="9"/>
        </w:numPr>
        <w:autoSpaceDE w:val="0"/>
        <w:autoSpaceDN w:val="0"/>
        <w:adjustRightInd w:val="0"/>
        <w:spacing w:after="0" w:line="240" w:lineRule="auto"/>
        <w:jc w:val="both"/>
        <w:rPr>
          <w:sz w:val="20"/>
          <w:szCs w:val="20"/>
        </w:rPr>
      </w:pPr>
      <w:r>
        <w:rPr>
          <w:sz w:val="20"/>
          <w:szCs w:val="20"/>
        </w:rPr>
        <w:t>L’entente ne peut pas être composée d’un club qui dispose en son sein d’une équipe de Développement juniors UCI</w:t>
      </w:r>
      <w:r w:rsidR="007A3F86">
        <w:rPr>
          <w:sz w:val="20"/>
          <w:szCs w:val="20"/>
        </w:rPr>
        <w:t>,</w:t>
      </w:r>
      <w:r w:rsidR="00C81DFB">
        <w:rPr>
          <w:sz w:val="20"/>
          <w:szCs w:val="20"/>
        </w:rPr>
        <w:t xml:space="preserve"> Fédérale U19</w:t>
      </w:r>
      <w:r w:rsidR="007A3F86">
        <w:rPr>
          <w:sz w:val="20"/>
          <w:szCs w:val="20"/>
        </w:rPr>
        <w:t xml:space="preserve"> ou qui est membre d’une entente composant une autre équipe de même niveau.</w:t>
      </w:r>
    </w:p>
    <w:p w14:paraId="4248263E" w14:textId="77777777" w:rsidR="00890013" w:rsidRPr="00394FD4" w:rsidRDefault="00890013" w:rsidP="007A643C">
      <w:pPr>
        <w:spacing w:after="0"/>
        <w:jc w:val="both"/>
        <w:rPr>
          <w:b/>
          <w:bCs/>
          <w:sz w:val="20"/>
          <w:szCs w:val="20"/>
        </w:rPr>
      </w:pPr>
    </w:p>
    <w:p w14:paraId="64EFE300" w14:textId="4E462C16" w:rsidR="000464F8" w:rsidRPr="00890013" w:rsidRDefault="000464F8" w:rsidP="007A643C">
      <w:pPr>
        <w:pStyle w:val="Titre3"/>
        <w:spacing w:before="0" w:after="0"/>
      </w:pPr>
      <w:r w:rsidRPr="00890013">
        <w:t>ARTICLE 1 – OBJET DU CONTRAT</w:t>
      </w:r>
      <w:r w:rsidR="00FC5432">
        <w:t xml:space="preserve"> ET MODALITES</w:t>
      </w:r>
    </w:p>
    <w:p w14:paraId="61E465F8" w14:textId="787310F7" w:rsidR="000464F8" w:rsidRPr="00FC5432" w:rsidRDefault="00622373" w:rsidP="007A643C">
      <w:pPr>
        <w:spacing w:after="0"/>
        <w:jc w:val="both"/>
        <w:rPr>
          <w:sz w:val="20"/>
          <w:szCs w:val="20"/>
        </w:rPr>
      </w:pPr>
      <w:r>
        <w:rPr>
          <w:sz w:val="20"/>
          <w:szCs w:val="20"/>
        </w:rPr>
        <w:t>Dans le cas de structures labelisées sous forme d’entente, l</w:t>
      </w:r>
      <w:r w:rsidR="000464F8" w:rsidRPr="00FC5432">
        <w:rPr>
          <w:sz w:val="20"/>
          <w:szCs w:val="20"/>
        </w:rPr>
        <w:t>e présent contrat a</w:t>
      </w:r>
      <w:r w:rsidR="001D770B">
        <w:rPr>
          <w:sz w:val="20"/>
          <w:szCs w:val="20"/>
        </w:rPr>
        <w:t xml:space="preserve"> </w:t>
      </w:r>
      <w:r w:rsidR="000464F8" w:rsidRPr="00FC5432">
        <w:rPr>
          <w:sz w:val="20"/>
          <w:szCs w:val="20"/>
        </w:rPr>
        <w:t xml:space="preserve">pour objet de définir les modalités </w:t>
      </w:r>
      <w:r w:rsidR="00DC26CB">
        <w:rPr>
          <w:sz w:val="20"/>
          <w:szCs w:val="20"/>
        </w:rPr>
        <w:t>collaboration des différentes structures ou clubs composant l</w:t>
      </w:r>
      <w:r w:rsidR="003376D4">
        <w:rPr>
          <w:sz w:val="20"/>
          <w:szCs w:val="20"/>
        </w:rPr>
        <w:t>’entente</w:t>
      </w:r>
      <w:r w:rsidR="00F151BE">
        <w:rPr>
          <w:sz w:val="20"/>
          <w:szCs w:val="20"/>
        </w:rPr>
        <w:t>. Ce cadre</w:t>
      </w:r>
      <w:r w:rsidR="00394FD4" w:rsidRPr="00FC5432">
        <w:rPr>
          <w:sz w:val="20"/>
          <w:szCs w:val="20"/>
        </w:rPr>
        <w:t xml:space="preserve"> </w:t>
      </w:r>
      <w:r w:rsidR="000464F8" w:rsidRPr="00FC5432">
        <w:rPr>
          <w:sz w:val="20"/>
          <w:szCs w:val="20"/>
        </w:rPr>
        <w:t>permet ainsi</w:t>
      </w:r>
      <w:r w:rsidR="00F151BE">
        <w:rPr>
          <w:sz w:val="20"/>
          <w:szCs w:val="20"/>
        </w:rPr>
        <w:t xml:space="preserve"> à des coureurs</w:t>
      </w:r>
      <w:r w:rsidR="00515346">
        <w:rPr>
          <w:sz w:val="20"/>
          <w:szCs w:val="20"/>
        </w:rPr>
        <w:t xml:space="preserve"> </w:t>
      </w:r>
      <w:r w:rsidR="000464F8" w:rsidRPr="00FC5432">
        <w:rPr>
          <w:sz w:val="20"/>
          <w:szCs w:val="20"/>
        </w:rPr>
        <w:t>d’évoluer sous les couleurs d’un</w:t>
      </w:r>
      <w:r w:rsidR="008B0906" w:rsidRPr="00FC5432">
        <w:rPr>
          <w:sz w:val="20"/>
          <w:szCs w:val="20"/>
        </w:rPr>
        <w:t xml:space="preserve">e autre équipe </w:t>
      </w:r>
      <w:r w:rsidR="000464F8" w:rsidRPr="00FC5432">
        <w:rPr>
          <w:sz w:val="20"/>
          <w:szCs w:val="20"/>
        </w:rPr>
        <w:t>dans le cadre de compétitions spécifiques, d’événements sportifs</w:t>
      </w:r>
      <w:r w:rsidR="00890013" w:rsidRPr="00FC5432">
        <w:rPr>
          <w:sz w:val="20"/>
          <w:szCs w:val="20"/>
        </w:rPr>
        <w:t xml:space="preserve"> ou de stages</w:t>
      </w:r>
      <w:r w:rsidR="000464F8" w:rsidRPr="00FC5432">
        <w:rPr>
          <w:sz w:val="20"/>
          <w:szCs w:val="20"/>
        </w:rPr>
        <w:t xml:space="preserve"> </w:t>
      </w:r>
      <w:r w:rsidR="00890013" w:rsidRPr="00FC5432">
        <w:rPr>
          <w:sz w:val="20"/>
          <w:szCs w:val="20"/>
        </w:rPr>
        <w:t>d’entrainement</w:t>
      </w:r>
      <w:r w:rsidR="00F151BE">
        <w:rPr>
          <w:sz w:val="20"/>
          <w:szCs w:val="20"/>
        </w:rPr>
        <w:t>, mais également de garantir une dynamique locale de formation d’un réseau de clubs.</w:t>
      </w:r>
    </w:p>
    <w:p w14:paraId="7911DB0C" w14:textId="184F0EF4" w:rsidR="000464F8" w:rsidRPr="00FC5432" w:rsidRDefault="00F151BE" w:rsidP="007A643C">
      <w:pPr>
        <w:spacing w:after="0"/>
        <w:jc w:val="both"/>
        <w:rPr>
          <w:sz w:val="20"/>
          <w:szCs w:val="20"/>
        </w:rPr>
      </w:pPr>
      <w:r>
        <w:rPr>
          <w:sz w:val="20"/>
          <w:szCs w:val="20"/>
        </w:rPr>
        <w:t>La convention de l’entente</w:t>
      </w:r>
      <w:r w:rsidR="00D75A2A" w:rsidRPr="00FC5432">
        <w:rPr>
          <w:sz w:val="20"/>
          <w:szCs w:val="20"/>
        </w:rPr>
        <w:t xml:space="preserve"> </w:t>
      </w:r>
      <w:r w:rsidR="000464F8" w:rsidRPr="00FC5432">
        <w:rPr>
          <w:sz w:val="20"/>
          <w:szCs w:val="20"/>
        </w:rPr>
        <w:t xml:space="preserve">est </w:t>
      </w:r>
      <w:r w:rsidR="00FC5432" w:rsidRPr="00FC5432">
        <w:rPr>
          <w:sz w:val="20"/>
          <w:szCs w:val="20"/>
        </w:rPr>
        <w:t>annuelle</w:t>
      </w:r>
      <w:r w:rsidR="000464F8" w:rsidRPr="00FC5432">
        <w:rPr>
          <w:sz w:val="20"/>
          <w:szCs w:val="20"/>
        </w:rPr>
        <w:t xml:space="preserve"> et sa durée </w:t>
      </w:r>
      <w:r w:rsidR="00A035F3" w:rsidRPr="00FC5432">
        <w:rPr>
          <w:sz w:val="20"/>
          <w:szCs w:val="20"/>
        </w:rPr>
        <w:t>est au maximum la saison sportive</w:t>
      </w:r>
      <w:r w:rsidR="000464F8" w:rsidRPr="00FC5432">
        <w:rPr>
          <w:sz w:val="20"/>
          <w:szCs w:val="20"/>
        </w:rPr>
        <w:t>.</w:t>
      </w:r>
      <w:r w:rsidR="008B0906" w:rsidRPr="00FC5432">
        <w:rPr>
          <w:sz w:val="20"/>
          <w:szCs w:val="20"/>
        </w:rPr>
        <w:t xml:space="preserve"> </w:t>
      </w:r>
      <w:r w:rsidR="00D75A2A" w:rsidRPr="00FC5432">
        <w:rPr>
          <w:sz w:val="20"/>
          <w:szCs w:val="20"/>
        </w:rPr>
        <w:t xml:space="preserve">Elle </w:t>
      </w:r>
      <w:r w:rsidR="000464F8" w:rsidRPr="00FC5432">
        <w:rPr>
          <w:sz w:val="20"/>
          <w:szCs w:val="20"/>
        </w:rPr>
        <w:t>prendra fin soit à la date convenue</w:t>
      </w:r>
      <w:r w:rsidR="00A035F3" w:rsidRPr="00FC5432">
        <w:rPr>
          <w:sz w:val="20"/>
          <w:szCs w:val="20"/>
        </w:rPr>
        <w:t xml:space="preserve"> de fin de saison route au 31 octobre</w:t>
      </w:r>
      <w:r w:rsidR="000464F8" w:rsidRPr="00FC5432">
        <w:rPr>
          <w:sz w:val="20"/>
          <w:szCs w:val="20"/>
        </w:rPr>
        <w:t>, soit à l’issue d’une compétition spécifique.</w:t>
      </w:r>
    </w:p>
    <w:p w14:paraId="41EC32C0" w14:textId="3BB45519" w:rsidR="000464F8" w:rsidRDefault="00F151BE" w:rsidP="007A643C">
      <w:pPr>
        <w:spacing w:after="0"/>
        <w:jc w:val="both"/>
        <w:rPr>
          <w:sz w:val="20"/>
          <w:szCs w:val="20"/>
        </w:rPr>
      </w:pPr>
      <w:r>
        <w:rPr>
          <w:sz w:val="20"/>
          <w:szCs w:val="20"/>
        </w:rPr>
        <w:t>La mise en place de l’entente</w:t>
      </w:r>
      <w:r w:rsidR="00D75A2A" w:rsidRPr="00FC5432">
        <w:rPr>
          <w:sz w:val="20"/>
          <w:szCs w:val="20"/>
        </w:rPr>
        <w:t xml:space="preserve"> </w:t>
      </w:r>
      <w:r w:rsidR="000464F8" w:rsidRPr="00FC5432">
        <w:rPr>
          <w:sz w:val="20"/>
          <w:szCs w:val="20"/>
        </w:rPr>
        <w:t xml:space="preserve">se fera dans le respect des règlements de la Fédération </w:t>
      </w:r>
      <w:r w:rsidR="00A035F3" w:rsidRPr="00FC5432">
        <w:rPr>
          <w:sz w:val="20"/>
          <w:szCs w:val="20"/>
        </w:rPr>
        <w:t>Française de Cyclisme</w:t>
      </w:r>
      <w:r w:rsidR="000464F8" w:rsidRPr="00FC5432">
        <w:rPr>
          <w:sz w:val="20"/>
          <w:szCs w:val="20"/>
        </w:rPr>
        <w:t xml:space="preserve"> et ne pourra avoir lieu qu’après validation administrative.</w:t>
      </w:r>
      <w:r w:rsidR="00D75A2A" w:rsidRPr="00FC5432">
        <w:rPr>
          <w:sz w:val="20"/>
          <w:szCs w:val="20"/>
        </w:rPr>
        <w:t xml:space="preserve"> (</w:t>
      </w:r>
      <w:r w:rsidR="00626E37" w:rsidRPr="00FC5432">
        <w:rPr>
          <w:sz w:val="20"/>
          <w:szCs w:val="20"/>
        </w:rPr>
        <w:t>Références</w:t>
      </w:r>
      <w:r w:rsidR="008B0906" w:rsidRPr="00FC5432">
        <w:rPr>
          <w:sz w:val="20"/>
          <w:szCs w:val="20"/>
        </w:rPr>
        <w:t xml:space="preserve"> au sein du guide d’enregistrement annuel</w:t>
      </w:r>
      <w:r w:rsidR="00D75A2A" w:rsidRPr="00FC5432">
        <w:rPr>
          <w:sz w:val="20"/>
          <w:szCs w:val="20"/>
        </w:rPr>
        <w:t>)</w:t>
      </w:r>
      <w:r w:rsidR="00F46BF6">
        <w:rPr>
          <w:sz w:val="20"/>
          <w:szCs w:val="20"/>
        </w:rPr>
        <w:t>.</w:t>
      </w:r>
    </w:p>
    <w:p w14:paraId="65264854" w14:textId="77777777" w:rsidR="00FC5432" w:rsidRPr="00FC5432" w:rsidRDefault="00FC5432" w:rsidP="007A643C">
      <w:pPr>
        <w:spacing w:after="0"/>
        <w:jc w:val="both"/>
        <w:rPr>
          <w:sz w:val="20"/>
          <w:szCs w:val="20"/>
        </w:rPr>
      </w:pPr>
    </w:p>
    <w:p w14:paraId="1D63C7B8" w14:textId="25AF2D5D" w:rsidR="000464F8" w:rsidRPr="00EC6375" w:rsidRDefault="000464F8" w:rsidP="007A643C">
      <w:pPr>
        <w:pStyle w:val="Titre3"/>
        <w:spacing w:before="0" w:after="0"/>
      </w:pPr>
      <w:r w:rsidRPr="00EC6375">
        <w:t xml:space="preserve">ARTICLE </w:t>
      </w:r>
      <w:r w:rsidR="00FC5432">
        <w:t>2</w:t>
      </w:r>
      <w:r w:rsidRPr="00EC6375">
        <w:t xml:space="preserve"> – OBLIGATIONS DES PARTIES</w:t>
      </w:r>
    </w:p>
    <w:p w14:paraId="28C8A422" w14:textId="3905717A" w:rsidR="000464F8" w:rsidRPr="00FC5432" w:rsidRDefault="000464F8" w:rsidP="007A643C">
      <w:pPr>
        <w:pStyle w:val="Sous-titre"/>
        <w:spacing w:before="0"/>
      </w:pPr>
      <w:r w:rsidRPr="00FC5432">
        <w:t>Obligations</w:t>
      </w:r>
      <w:r w:rsidR="00823E10">
        <w:t xml:space="preserve"> de l’équipe </w:t>
      </w:r>
      <w:r w:rsidR="0059247E">
        <w:t>Fédérale U19</w:t>
      </w:r>
    </w:p>
    <w:p w14:paraId="344D6CB7" w14:textId="1F811B02" w:rsidR="00D2472B" w:rsidRPr="00FC5432" w:rsidRDefault="0059247E" w:rsidP="007A643C">
      <w:pPr>
        <w:numPr>
          <w:ilvl w:val="0"/>
          <w:numId w:val="17"/>
        </w:numPr>
        <w:spacing w:after="0" w:line="240" w:lineRule="auto"/>
        <w:jc w:val="both"/>
        <w:rPr>
          <w:sz w:val="20"/>
          <w:szCs w:val="20"/>
        </w:rPr>
      </w:pPr>
      <w:r>
        <w:rPr>
          <w:sz w:val="20"/>
          <w:szCs w:val="20"/>
        </w:rPr>
        <w:t>L’équipe fédérale U19</w:t>
      </w:r>
      <w:r w:rsidR="00A12FA4">
        <w:rPr>
          <w:sz w:val="20"/>
          <w:szCs w:val="20"/>
        </w:rPr>
        <w:t xml:space="preserve"> </w:t>
      </w:r>
      <w:r w:rsidR="00D2472B" w:rsidRPr="00FC5432">
        <w:rPr>
          <w:sz w:val="20"/>
          <w:szCs w:val="20"/>
        </w:rPr>
        <w:t xml:space="preserve">ne peut pas accueillir un ou </w:t>
      </w:r>
      <w:proofErr w:type="gramStart"/>
      <w:r w:rsidR="00D2472B" w:rsidRPr="00FC5432">
        <w:rPr>
          <w:sz w:val="20"/>
          <w:szCs w:val="20"/>
        </w:rPr>
        <w:t>une licencié</w:t>
      </w:r>
      <w:proofErr w:type="gramEnd"/>
      <w:r w:rsidR="00D2472B" w:rsidRPr="00FC5432">
        <w:rPr>
          <w:sz w:val="20"/>
          <w:szCs w:val="20"/>
        </w:rPr>
        <w:t xml:space="preserve">(e) </w:t>
      </w:r>
      <w:r w:rsidR="00A12FA4">
        <w:rPr>
          <w:sz w:val="20"/>
          <w:szCs w:val="20"/>
        </w:rPr>
        <w:t xml:space="preserve">déjà déclaré dans l’effectif d’une autre équipe </w:t>
      </w:r>
      <w:r w:rsidR="00BA794B">
        <w:rPr>
          <w:sz w:val="20"/>
          <w:szCs w:val="20"/>
        </w:rPr>
        <w:t>fédérale U19</w:t>
      </w:r>
      <w:r w:rsidR="00A12FA4">
        <w:rPr>
          <w:sz w:val="20"/>
          <w:szCs w:val="20"/>
        </w:rPr>
        <w:t>.</w:t>
      </w:r>
    </w:p>
    <w:p w14:paraId="19508372" w14:textId="6687BC34" w:rsidR="000464F8" w:rsidRPr="00A12FA4" w:rsidRDefault="00A12FA4" w:rsidP="007A643C">
      <w:pPr>
        <w:numPr>
          <w:ilvl w:val="0"/>
          <w:numId w:val="17"/>
        </w:numPr>
        <w:spacing w:after="0" w:line="240" w:lineRule="auto"/>
        <w:jc w:val="both"/>
        <w:rPr>
          <w:sz w:val="20"/>
          <w:szCs w:val="20"/>
        </w:rPr>
      </w:pPr>
      <w:r>
        <w:rPr>
          <w:sz w:val="20"/>
          <w:szCs w:val="20"/>
        </w:rPr>
        <w:t>Elle s’engage à i</w:t>
      </w:r>
      <w:r w:rsidR="000464F8" w:rsidRPr="00FC5432">
        <w:rPr>
          <w:sz w:val="20"/>
          <w:szCs w:val="20"/>
        </w:rPr>
        <w:t xml:space="preserve">ntégrer le coureur dans leur effectif et </w:t>
      </w:r>
      <w:r w:rsidR="000464F8" w:rsidRPr="00FC5432">
        <w:rPr>
          <w:b/>
          <w:bCs/>
          <w:sz w:val="20"/>
          <w:szCs w:val="20"/>
        </w:rPr>
        <w:t>assurer son encadrement</w:t>
      </w:r>
      <w:r w:rsidR="00FC5432" w:rsidRPr="00FC5432">
        <w:rPr>
          <w:b/>
          <w:bCs/>
          <w:sz w:val="20"/>
          <w:szCs w:val="20"/>
        </w:rPr>
        <w:t xml:space="preserve"> tout au long de la saison</w:t>
      </w:r>
    </w:p>
    <w:p w14:paraId="40CF7385" w14:textId="7FD6D4FA" w:rsidR="000464F8" w:rsidRPr="00FC5432" w:rsidRDefault="00823E10" w:rsidP="007A643C">
      <w:pPr>
        <w:numPr>
          <w:ilvl w:val="0"/>
          <w:numId w:val="17"/>
        </w:numPr>
        <w:spacing w:after="0" w:line="240" w:lineRule="auto"/>
        <w:jc w:val="both"/>
        <w:rPr>
          <w:sz w:val="20"/>
          <w:szCs w:val="20"/>
        </w:rPr>
      </w:pPr>
      <w:r>
        <w:rPr>
          <w:sz w:val="20"/>
          <w:szCs w:val="20"/>
        </w:rPr>
        <w:t>Elle s’engage à a</w:t>
      </w:r>
      <w:r w:rsidR="000464F8" w:rsidRPr="00FC5432">
        <w:rPr>
          <w:sz w:val="20"/>
          <w:szCs w:val="20"/>
        </w:rPr>
        <w:t>ssurer le respect des règles sportives</w:t>
      </w:r>
      <w:r w:rsidR="00343F28" w:rsidRPr="00FC5432">
        <w:rPr>
          <w:sz w:val="20"/>
          <w:szCs w:val="20"/>
        </w:rPr>
        <w:t xml:space="preserve"> (dont le port du maillot</w:t>
      </w:r>
      <w:r w:rsidR="00D75A2A" w:rsidRPr="00FC5432">
        <w:rPr>
          <w:sz w:val="20"/>
          <w:szCs w:val="20"/>
        </w:rPr>
        <w:t xml:space="preserve"> d</w:t>
      </w:r>
      <w:r w:rsidR="008B0906" w:rsidRPr="00FC5432">
        <w:rPr>
          <w:sz w:val="20"/>
          <w:szCs w:val="20"/>
        </w:rPr>
        <w:t xml:space="preserve">e </w:t>
      </w:r>
      <w:r w:rsidR="00FC5432" w:rsidRPr="00FC5432">
        <w:rPr>
          <w:sz w:val="20"/>
          <w:szCs w:val="20"/>
        </w:rPr>
        <w:t xml:space="preserve">l’Equipe </w:t>
      </w:r>
      <w:r w:rsidR="00343F28" w:rsidRPr="00FC5432">
        <w:rPr>
          <w:sz w:val="20"/>
          <w:szCs w:val="20"/>
        </w:rPr>
        <w:t>quand le coureur est aligné en compétition</w:t>
      </w:r>
      <w:r w:rsidR="00FC5432" w:rsidRPr="00FC5432">
        <w:rPr>
          <w:sz w:val="20"/>
          <w:szCs w:val="20"/>
        </w:rPr>
        <w:t xml:space="preserve"> avec l’Equipe </w:t>
      </w:r>
      <w:r w:rsidR="00BA794B">
        <w:rPr>
          <w:sz w:val="20"/>
          <w:szCs w:val="20"/>
        </w:rPr>
        <w:t>Fédérale U19</w:t>
      </w:r>
      <w:r w:rsidR="00343F28" w:rsidRPr="00FC5432">
        <w:rPr>
          <w:sz w:val="20"/>
          <w:szCs w:val="20"/>
        </w:rPr>
        <w:t xml:space="preserve">) </w:t>
      </w:r>
      <w:r w:rsidR="000464F8" w:rsidRPr="00FC5432">
        <w:rPr>
          <w:sz w:val="20"/>
          <w:szCs w:val="20"/>
        </w:rPr>
        <w:t>et administratives</w:t>
      </w:r>
      <w:r>
        <w:rPr>
          <w:sz w:val="20"/>
          <w:szCs w:val="20"/>
        </w:rPr>
        <w:t>.</w:t>
      </w:r>
    </w:p>
    <w:p w14:paraId="2D9E8A3F" w14:textId="1D7BD129" w:rsidR="000464F8" w:rsidRPr="00FC5432" w:rsidRDefault="000464F8" w:rsidP="007A643C">
      <w:pPr>
        <w:pStyle w:val="Sous-titre"/>
        <w:spacing w:before="0"/>
      </w:pPr>
      <w:r w:rsidRPr="00FC5432">
        <w:t xml:space="preserve">Obligations </w:t>
      </w:r>
      <w:r w:rsidR="001A235F">
        <w:t>des clubs signataires</w:t>
      </w:r>
    </w:p>
    <w:p w14:paraId="362A5041" w14:textId="46D50AA3" w:rsidR="000464F8" w:rsidRPr="00FC5432" w:rsidRDefault="001A235F" w:rsidP="007A643C">
      <w:pPr>
        <w:numPr>
          <w:ilvl w:val="0"/>
          <w:numId w:val="18"/>
        </w:numPr>
        <w:spacing w:after="0" w:line="240" w:lineRule="auto"/>
        <w:jc w:val="both"/>
        <w:rPr>
          <w:sz w:val="20"/>
          <w:szCs w:val="20"/>
        </w:rPr>
      </w:pPr>
      <w:r>
        <w:rPr>
          <w:sz w:val="20"/>
          <w:szCs w:val="20"/>
        </w:rPr>
        <w:t>Ils s’engagent</w:t>
      </w:r>
      <w:r w:rsidR="00823E10">
        <w:rPr>
          <w:sz w:val="20"/>
          <w:szCs w:val="20"/>
        </w:rPr>
        <w:t xml:space="preserve"> à r</w:t>
      </w:r>
      <w:r w:rsidR="000464F8" w:rsidRPr="00FC5432">
        <w:rPr>
          <w:sz w:val="20"/>
          <w:szCs w:val="20"/>
        </w:rPr>
        <w:t xml:space="preserve">especter les engagements pris avec </w:t>
      </w:r>
      <w:r w:rsidR="008B0906" w:rsidRPr="00FC5432">
        <w:rPr>
          <w:sz w:val="20"/>
          <w:szCs w:val="20"/>
        </w:rPr>
        <w:t>l’</w:t>
      </w:r>
      <w:r w:rsidR="00626E37" w:rsidRPr="00FC5432">
        <w:rPr>
          <w:sz w:val="20"/>
          <w:szCs w:val="20"/>
        </w:rPr>
        <w:t>E</w:t>
      </w:r>
      <w:r w:rsidR="008B0906" w:rsidRPr="00FC5432">
        <w:rPr>
          <w:sz w:val="20"/>
          <w:szCs w:val="20"/>
        </w:rPr>
        <w:t xml:space="preserve">quipe </w:t>
      </w:r>
      <w:r w:rsidR="00BA794B">
        <w:rPr>
          <w:sz w:val="20"/>
          <w:szCs w:val="20"/>
        </w:rPr>
        <w:t>Fédérale U19</w:t>
      </w:r>
      <w:r w:rsidR="00823E10">
        <w:rPr>
          <w:sz w:val="20"/>
          <w:szCs w:val="20"/>
        </w:rPr>
        <w:t>.</w:t>
      </w:r>
    </w:p>
    <w:p w14:paraId="10559E64" w14:textId="73E1B0B9" w:rsidR="000464F8" w:rsidRPr="00FC5432" w:rsidRDefault="001A235F" w:rsidP="007A643C">
      <w:pPr>
        <w:numPr>
          <w:ilvl w:val="0"/>
          <w:numId w:val="18"/>
        </w:numPr>
        <w:spacing w:after="0" w:line="240" w:lineRule="auto"/>
        <w:jc w:val="both"/>
        <w:rPr>
          <w:sz w:val="20"/>
          <w:szCs w:val="20"/>
        </w:rPr>
      </w:pPr>
      <w:r>
        <w:rPr>
          <w:sz w:val="20"/>
          <w:szCs w:val="20"/>
        </w:rPr>
        <w:t>Ils s</w:t>
      </w:r>
      <w:r w:rsidR="00823E10">
        <w:rPr>
          <w:sz w:val="20"/>
          <w:szCs w:val="20"/>
        </w:rPr>
        <w:t>’engage</w:t>
      </w:r>
      <w:r>
        <w:rPr>
          <w:sz w:val="20"/>
          <w:szCs w:val="20"/>
        </w:rPr>
        <w:t>nt</w:t>
      </w:r>
      <w:r w:rsidR="00823E10">
        <w:rPr>
          <w:sz w:val="20"/>
          <w:szCs w:val="20"/>
        </w:rPr>
        <w:t xml:space="preserve"> à r</w:t>
      </w:r>
      <w:r w:rsidR="000464F8" w:rsidRPr="00FC5432">
        <w:rPr>
          <w:sz w:val="20"/>
          <w:szCs w:val="20"/>
        </w:rPr>
        <w:t>especter les règlements fédéraux et l</w:t>
      </w:r>
      <w:r>
        <w:rPr>
          <w:sz w:val="20"/>
          <w:szCs w:val="20"/>
        </w:rPr>
        <w:t xml:space="preserve">’autonomie du fonctionnement de l’équipe </w:t>
      </w:r>
      <w:r w:rsidR="00BA794B">
        <w:rPr>
          <w:sz w:val="20"/>
          <w:szCs w:val="20"/>
        </w:rPr>
        <w:t>Fédérale U19</w:t>
      </w:r>
      <w:r>
        <w:rPr>
          <w:sz w:val="20"/>
          <w:szCs w:val="20"/>
        </w:rPr>
        <w:t xml:space="preserve"> conformément au cadre de la présente convention. </w:t>
      </w:r>
    </w:p>
    <w:p w14:paraId="1A864B0A" w14:textId="2F7E1D6A" w:rsidR="001B249A" w:rsidRPr="00BA794B" w:rsidRDefault="001A235F" w:rsidP="007A643C">
      <w:pPr>
        <w:numPr>
          <w:ilvl w:val="0"/>
          <w:numId w:val="18"/>
        </w:numPr>
        <w:spacing w:after="0" w:line="240" w:lineRule="auto"/>
        <w:jc w:val="both"/>
        <w:rPr>
          <w:strike/>
          <w:sz w:val="20"/>
          <w:szCs w:val="20"/>
        </w:rPr>
      </w:pPr>
      <w:r>
        <w:rPr>
          <w:sz w:val="20"/>
          <w:szCs w:val="20"/>
        </w:rPr>
        <w:t>Ils</w:t>
      </w:r>
      <w:r w:rsidR="00823E10">
        <w:rPr>
          <w:sz w:val="20"/>
          <w:szCs w:val="20"/>
        </w:rPr>
        <w:t xml:space="preserve"> s’engage</w:t>
      </w:r>
      <w:r>
        <w:rPr>
          <w:sz w:val="20"/>
          <w:szCs w:val="20"/>
        </w:rPr>
        <w:t>nt</w:t>
      </w:r>
      <w:r w:rsidR="00823E10">
        <w:rPr>
          <w:sz w:val="20"/>
          <w:szCs w:val="20"/>
        </w:rPr>
        <w:t xml:space="preserve"> à i</w:t>
      </w:r>
      <w:r w:rsidR="00FC5432" w:rsidRPr="00FC5432">
        <w:rPr>
          <w:sz w:val="20"/>
          <w:szCs w:val="20"/>
        </w:rPr>
        <w:t xml:space="preserve">nformer l’ensemble des parties des évolutions potentielles de </w:t>
      </w:r>
      <w:r>
        <w:rPr>
          <w:sz w:val="20"/>
          <w:szCs w:val="20"/>
        </w:rPr>
        <w:t xml:space="preserve">leur projet </w:t>
      </w:r>
      <w:r w:rsidR="00FC5432" w:rsidRPr="00FC5432">
        <w:rPr>
          <w:sz w:val="20"/>
          <w:szCs w:val="20"/>
        </w:rPr>
        <w:t>sportif</w:t>
      </w:r>
      <w:r w:rsidR="00823E10">
        <w:rPr>
          <w:sz w:val="20"/>
          <w:szCs w:val="20"/>
        </w:rPr>
        <w:t>.</w:t>
      </w:r>
    </w:p>
    <w:p w14:paraId="0863742F" w14:textId="77777777" w:rsidR="00BA794B" w:rsidRPr="00362A83" w:rsidRDefault="00BA794B" w:rsidP="00BA794B">
      <w:pPr>
        <w:spacing w:after="0" w:line="240" w:lineRule="auto"/>
        <w:jc w:val="both"/>
        <w:rPr>
          <w:strike/>
          <w:sz w:val="20"/>
          <w:szCs w:val="20"/>
        </w:rPr>
      </w:pPr>
    </w:p>
    <w:p w14:paraId="42913E27" w14:textId="3E4836E1" w:rsidR="000464F8" w:rsidRDefault="000464F8" w:rsidP="007A643C">
      <w:pPr>
        <w:pStyle w:val="Titre3"/>
        <w:spacing w:before="0" w:after="0"/>
      </w:pPr>
      <w:r w:rsidRPr="00E11C09">
        <w:t xml:space="preserve">ARTICLE </w:t>
      </w:r>
      <w:r w:rsidR="00362A83">
        <w:t>3</w:t>
      </w:r>
      <w:r w:rsidRPr="00E11C09">
        <w:t xml:space="preserve"> – CONDITIONS </w:t>
      </w:r>
      <w:r w:rsidR="00C03B91">
        <w:t>MATERIELLES</w:t>
      </w:r>
      <w:r w:rsidR="00F21CA6">
        <w:t xml:space="preserve">, HUMAINES </w:t>
      </w:r>
      <w:r w:rsidR="00C03B91">
        <w:t xml:space="preserve">ET </w:t>
      </w:r>
      <w:r w:rsidRPr="00E11C09">
        <w:t>FINANCIÈRES</w:t>
      </w:r>
      <w:r w:rsidR="00C03B91">
        <w:t xml:space="preserve"> </w:t>
      </w:r>
    </w:p>
    <w:p w14:paraId="78D4C799" w14:textId="007E48AD" w:rsidR="00C03B91" w:rsidRDefault="00C03B91" w:rsidP="007A643C">
      <w:pPr>
        <w:spacing w:after="0"/>
        <w:rPr>
          <w:i/>
          <w:iCs/>
          <w:sz w:val="20"/>
          <w:szCs w:val="20"/>
        </w:rPr>
      </w:pPr>
      <w:r w:rsidRPr="00F25A06">
        <w:rPr>
          <w:i/>
          <w:iCs/>
          <w:sz w:val="20"/>
          <w:szCs w:val="20"/>
        </w:rPr>
        <w:t>[</w:t>
      </w:r>
      <w:proofErr w:type="gramStart"/>
      <w:r w:rsidRPr="00F25A06">
        <w:rPr>
          <w:i/>
          <w:iCs/>
          <w:sz w:val="20"/>
          <w:szCs w:val="20"/>
        </w:rPr>
        <w:t>détailler</w:t>
      </w:r>
      <w:proofErr w:type="gramEnd"/>
      <w:r w:rsidRPr="00F25A06">
        <w:rPr>
          <w:i/>
          <w:iCs/>
          <w:sz w:val="20"/>
          <w:szCs w:val="20"/>
        </w:rPr>
        <w:t xml:space="preserve"> les conditions matérielles</w:t>
      </w:r>
      <w:r w:rsidR="00F21CA6">
        <w:rPr>
          <w:i/>
          <w:iCs/>
          <w:sz w:val="20"/>
          <w:szCs w:val="20"/>
        </w:rPr>
        <w:t>, humaines</w:t>
      </w:r>
      <w:r w:rsidRPr="00F25A06">
        <w:rPr>
          <w:i/>
          <w:iCs/>
          <w:sz w:val="20"/>
          <w:szCs w:val="20"/>
        </w:rPr>
        <w:t xml:space="preserve"> et financières de l’intégration </w:t>
      </w:r>
      <w:r w:rsidR="00F21CA6">
        <w:rPr>
          <w:i/>
          <w:iCs/>
          <w:sz w:val="20"/>
          <w:szCs w:val="20"/>
        </w:rPr>
        <w:t>des club signataires dans l’entente de</w:t>
      </w:r>
      <w:r w:rsidRPr="00F25A06">
        <w:rPr>
          <w:i/>
          <w:iCs/>
          <w:sz w:val="20"/>
          <w:szCs w:val="20"/>
        </w:rPr>
        <w:t xml:space="preserve"> l’effectif de l’équipe </w:t>
      </w:r>
      <w:r w:rsidR="00BA794B">
        <w:rPr>
          <w:i/>
          <w:iCs/>
          <w:sz w:val="20"/>
          <w:szCs w:val="20"/>
        </w:rPr>
        <w:t>Fédérale U19</w:t>
      </w:r>
      <w:r w:rsidRPr="00F25A06">
        <w:rPr>
          <w:i/>
          <w:iCs/>
          <w:sz w:val="20"/>
          <w:szCs w:val="20"/>
        </w:rPr>
        <w:t>]</w:t>
      </w:r>
    </w:p>
    <w:p w14:paraId="7AB211EE" w14:textId="693C43DB" w:rsidR="00106BF0" w:rsidRDefault="00BA794B" w:rsidP="00720748">
      <w:pPr>
        <w:pStyle w:val="Paragraphedeliste"/>
        <w:numPr>
          <w:ilvl w:val="0"/>
          <w:numId w:val="21"/>
        </w:numPr>
        <w:spacing w:after="0"/>
        <w:jc w:val="both"/>
        <w:rPr>
          <w:sz w:val="20"/>
          <w:szCs w:val="20"/>
        </w:rPr>
      </w:pPr>
      <w:r>
        <w:rPr>
          <w:sz w:val="20"/>
          <w:szCs w:val="20"/>
        </w:rPr>
        <w:lastRenderedPageBreak/>
        <w:t>L’équipe Fédérale U19</w:t>
      </w:r>
      <w:r w:rsidR="00106BF0" w:rsidRPr="000C4489">
        <w:rPr>
          <w:sz w:val="20"/>
          <w:szCs w:val="20"/>
        </w:rPr>
        <w:t xml:space="preserve"> s’engage à utiliser les mises à disposition matérielles</w:t>
      </w:r>
      <w:r w:rsidR="000C4489" w:rsidRPr="000C4489">
        <w:rPr>
          <w:sz w:val="20"/>
          <w:szCs w:val="20"/>
        </w:rPr>
        <w:t>, humaines et financières exclusivement pour l’activité autour des coureurs U19 déclarés dans son effectif (sauf expressément autorisé par un ou plusieurs des clubs signataires).</w:t>
      </w:r>
    </w:p>
    <w:p w14:paraId="5EBDF73C" w14:textId="26A9AE17" w:rsidR="000C4489" w:rsidRDefault="000C4489" w:rsidP="00720748">
      <w:pPr>
        <w:pStyle w:val="Paragraphedeliste"/>
        <w:numPr>
          <w:ilvl w:val="0"/>
          <w:numId w:val="21"/>
        </w:numPr>
        <w:spacing w:after="0"/>
        <w:jc w:val="both"/>
        <w:rPr>
          <w:sz w:val="20"/>
          <w:szCs w:val="20"/>
        </w:rPr>
      </w:pPr>
      <w:r>
        <w:rPr>
          <w:sz w:val="20"/>
          <w:szCs w:val="20"/>
        </w:rPr>
        <w:t xml:space="preserve">En cas de subventions publiques, </w:t>
      </w:r>
      <w:r w:rsidR="00245F95">
        <w:rPr>
          <w:sz w:val="20"/>
          <w:szCs w:val="20"/>
        </w:rPr>
        <w:t xml:space="preserve">mécénat ou </w:t>
      </w:r>
      <w:proofErr w:type="gramStart"/>
      <w:r w:rsidR="00245F95">
        <w:rPr>
          <w:sz w:val="20"/>
          <w:szCs w:val="20"/>
        </w:rPr>
        <w:t>sponsoring</w:t>
      </w:r>
      <w:proofErr w:type="gramEnd"/>
      <w:r w:rsidR="00245F95">
        <w:rPr>
          <w:sz w:val="20"/>
          <w:szCs w:val="20"/>
        </w:rPr>
        <w:t xml:space="preserve"> en lien </w:t>
      </w:r>
      <w:r w:rsidR="00016812">
        <w:rPr>
          <w:sz w:val="20"/>
          <w:szCs w:val="20"/>
        </w:rPr>
        <w:t>ou obtenus grâce au label</w:t>
      </w:r>
      <w:r w:rsidR="00245F95">
        <w:rPr>
          <w:sz w:val="20"/>
          <w:szCs w:val="20"/>
        </w:rPr>
        <w:t xml:space="preserve"> équ</w:t>
      </w:r>
      <w:r w:rsidR="00BA794B">
        <w:rPr>
          <w:sz w:val="20"/>
          <w:szCs w:val="20"/>
        </w:rPr>
        <w:t>ipe Fédérale U19</w:t>
      </w:r>
      <w:r w:rsidR="00245F95">
        <w:rPr>
          <w:sz w:val="20"/>
          <w:szCs w:val="20"/>
        </w:rPr>
        <w:t xml:space="preserve">, </w:t>
      </w:r>
      <w:r w:rsidR="00016812">
        <w:rPr>
          <w:sz w:val="20"/>
          <w:szCs w:val="20"/>
        </w:rPr>
        <w:t xml:space="preserve">la structure labellisée </w:t>
      </w:r>
      <w:r w:rsidR="00245F95">
        <w:rPr>
          <w:sz w:val="20"/>
          <w:szCs w:val="20"/>
        </w:rPr>
        <w:t xml:space="preserve">s’engage à les attribuer exclusivement à l’activité de l’équipe </w:t>
      </w:r>
      <w:r w:rsidR="00016812">
        <w:rPr>
          <w:sz w:val="20"/>
          <w:szCs w:val="20"/>
        </w:rPr>
        <w:t xml:space="preserve">de </w:t>
      </w:r>
      <w:r w:rsidR="00BA794B">
        <w:rPr>
          <w:sz w:val="20"/>
          <w:szCs w:val="20"/>
        </w:rPr>
        <w:t>Fédérale U19</w:t>
      </w:r>
      <w:r w:rsidR="00016812">
        <w:rPr>
          <w:sz w:val="20"/>
          <w:szCs w:val="20"/>
        </w:rPr>
        <w:t xml:space="preserve"> </w:t>
      </w:r>
      <w:r w:rsidR="00245F95">
        <w:rPr>
          <w:sz w:val="20"/>
          <w:szCs w:val="20"/>
        </w:rPr>
        <w:t xml:space="preserve">(sauf expressément autorisé par </w:t>
      </w:r>
      <w:r w:rsidR="00016812">
        <w:rPr>
          <w:sz w:val="20"/>
          <w:szCs w:val="20"/>
        </w:rPr>
        <w:t xml:space="preserve">les donneurs). </w:t>
      </w:r>
    </w:p>
    <w:p w14:paraId="201EF99A" w14:textId="3B18A1FC" w:rsidR="007073BF" w:rsidRPr="000C4489" w:rsidRDefault="007073BF" w:rsidP="00720748">
      <w:pPr>
        <w:pStyle w:val="Paragraphedeliste"/>
        <w:numPr>
          <w:ilvl w:val="0"/>
          <w:numId w:val="21"/>
        </w:numPr>
        <w:spacing w:after="0"/>
        <w:jc w:val="both"/>
        <w:rPr>
          <w:sz w:val="20"/>
          <w:szCs w:val="20"/>
        </w:rPr>
      </w:pPr>
      <w:r>
        <w:rPr>
          <w:sz w:val="20"/>
          <w:szCs w:val="20"/>
        </w:rPr>
        <w:t xml:space="preserve">Les mises à disposition </w:t>
      </w:r>
      <w:r w:rsidR="00F322FE">
        <w:rPr>
          <w:sz w:val="20"/>
          <w:szCs w:val="20"/>
        </w:rPr>
        <w:t xml:space="preserve">en RH d’un salarié de l’une ou l’autre des parties doit faire l’objet d’une convention particulière, signée par le salarié. </w:t>
      </w:r>
    </w:p>
    <w:p w14:paraId="049E510A" w14:textId="34D594F0" w:rsidR="00596C1B" w:rsidRPr="00362A83" w:rsidRDefault="00596C1B" w:rsidP="00596C1B">
      <w:pPr>
        <w:pStyle w:val="Sous-titre"/>
        <w:rPr>
          <w:b/>
          <w:bCs/>
          <w:color w:val="80340D" w:themeColor="accent2" w:themeShade="80"/>
        </w:rPr>
      </w:pPr>
      <w:r w:rsidRPr="00362A83">
        <w:rPr>
          <w:b/>
          <w:bCs/>
          <w:color w:val="80340D" w:themeColor="accent2" w:themeShade="80"/>
        </w:rPr>
        <w:t xml:space="preserve">Au bénéfice de l’équipe </w:t>
      </w:r>
      <w:r w:rsidR="00E152FE">
        <w:rPr>
          <w:b/>
          <w:bCs/>
          <w:color w:val="80340D" w:themeColor="accent2" w:themeShade="80"/>
        </w:rPr>
        <w:t>Fédérale U19</w:t>
      </w:r>
    </w:p>
    <w:p w14:paraId="52E62F50" w14:textId="32219F9C" w:rsidR="007A643C" w:rsidRPr="001B249A" w:rsidRDefault="00596C1B" w:rsidP="007A643C">
      <w:pPr>
        <w:numPr>
          <w:ilvl w:val="0"/>
          <w:numId w:val="9"/>
        </w:numPr>
        <w:spacing w:after="0"/>
        <w:jc w:val="both"/>
        <w:rPr>
          <w:sz w:val="20"/>
          <w:szCs w:val="20"/>
        </w:rPr>
      </w:pPr>
      <w:r>
        <w:rPr>
          <w:sz w:val="20"/>
          <w:szCs w:val="20"/>
        </w:rPr>
        <w:t>Les m</w:t>
      </w:r>
      <w:r w:rsidR="00040504">
        <w:rPr>
          <w:sz w:val="20"/>
          <w:szCs w:val="20"/>
        </w:rPr>
        <w:t>ises à disposition</w:t>
      </w:r>
      <w:r w:rsidR="00C03B91" w:rsidRPr="001B249A">
        <w:rPr>
          <w:sz w:val="20"/>
          <w:szCs w:val="20"/>
        </w:rPr>
        <w:t xml:space="preserve"> </w:t>
      </w:r>
      <w:r w:rsidR="00040504">
        <w:rPr>
          <w:sz w:val="20"/>
          <w:szCs w:val="20"/>
        </w:rPr>
        <w:t xml:space="preserve">éventuelle de </w:t>
      </w:r>
      <w:r w:rsidR="00C03B91" w:rsidRPr="001B249A">
        <w:rPr>
          <w:sz w:val="20"/>
          <w:szCs w:val="20"/>
        </w:rPr>
        <w:t xml:space="preserve">matériel </w:t>
      </w:r>
      <w:r>
        <w:rPr>
          <w:sz w:val="20"/>
          <w:szCs w:val="20"/>
        </w:rPr>
        <w:t xml:space="preserve">des clubs au bénéfice de l’équipe </w:t>
      </w:r>
      <w:r w:rsidR="00E152FE">
        <w:rPr>
          <w:sz w:val="20"/>
          <w:szCs w:val="20"/>
        </w:rPr>
        <w:t xml:space="preserve">Fédérale U19 </w:t>
      </w:r>
      <w:r w:rsidR="00C03B91" w:rsidRPr="001B249A">
        <w:rPr>
          <w:sz w:val="20"/>
          <w:szCs w:val="20"/>
        </w:rPr>
        <w:t>(</w:t>
      </w:r>
      <w:r w:rsidR="0066475A">
        <w:rPr>
          <w:sz w:val="20"/>
          <w:szCs w:val="20"/>
        </w:rPr>
        <w:t xml:space="preserve">mise à disposition d’un véhicule, </w:t>
      </w:r>
      <w:r w:rsidR="00C03B91" w:rsidRPr="001B249A">
        <w:rPr>
          <w:sz w:val="20"/>
          <w:szCs w:val="20"/>
        </w:rPr>
        <w:t>prêt</w:t>
      </w:r>
      <w:r w:rsidR="0094601B">
        <w:rPr>
          <w:sz w:val="20"/>
          <w:szCs w:val="20"/>
        </w:rPr>
        <w:t>/don</w:t>
      </w:r>
      <w:r w:rsidR="00C03B91" w:rsidRPr="001B249A">
        <w:rPr>
          <w:sz w:val="20"/>
          <w:szCs w:val="20"/>
        </w:rPr>
        <w:t xml:space="preserve"> d</w:t>
      </w:r>
      <w:r w:rsidR="0094601B">
        <w:rPr>
          <w:sz w:val="20"/>
          <w:szCs w:val="20"/>
        </w:rPr>
        <w:t xml:space="preserve">e </w:t>
      </w:r>
      <w:r w:rsidR="00C03B91" w:rsidRPr="001B249A">
        <w:rPr>
          <w:sz w:val="20"/>
          <w:szCs w:val="20"/>
        </w:rPr>
        <w:t>vélo, prêt</w:t>
      </w:r>
      <w:r w:rsidR="0094601B">
        <w:rPr>
          <w:sz w:val="20"/>
          <w:szCs w:val="20"/>
        </w:rPr>
        <w:t>/don</w:t>
      </w:r>
      <w:r w:rsidR="00C03B91" w:rsidRPr="001B249A">
        <w:rPr>
          <w:sz w:val="20"/>
          <w:szCs w:val="20"/>
        </w:rPr>
        <w:t xml:space="preserve"> d’accessoires, partenariats matériels spécifiques</w:t>
      </w:r>
      <w:r w:rsidR="006F064B">
        <w:rPr>
          <w:sz w:val="20"/>
          <w:szCs w:val="20"/>
        </w:rPr>
        <w:t>, espaces dans le local du club</w:t>
      </w:r>
      <w:r w:rsidR="00C03B91" w:rsidRPr="001B249A">
        <w:rPr>
          <w:sz w:val="20"/>
          <w:szCs w:val="20"/>
        </w:rPr>
        <w:t xml:space="preserve">…) sont détaillées ci-après : </w:t>
      </w:r>
    </w:p>
    <w:tbl>
      <w:tblPr>
        <w:tblStyle w:val="TableauGrille1Clair-Accentuation2"/>
        <w:tblW w:w="0" w:type="auto"/>
        <w:tblLook w:val="04A0" w:firstRow="1" w:lastRow="0" w:firstColumn="1" w:lastColumn="0" w:noHBand="0" w:noVBand="1"/>
      </w:tblPr>
      <w:tblGrid>
        <w:gridCol w:w="2122"/>
        <w:gridCol w:w="3919"/>
        <w:gridCol w:w="3021"/>
      </w:tblGrid>
      <w:tr w:rsidR="0066475A" w14:paraId="735DF29D" w14:textId="77777777" w:rsidTr="00362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A63F87B" w14:textId="569428AA" w:rsidR="0066475A" w:rsidRDefault="0066475A" w:rsidP="007A643C">
            <w:pPr>
              <w:spacing w:after="0"/>
              <w:jc w:val="both"/>
              <w:rPr>
                <w:sz w:val="20"/>
                <w:szCs w:val="20"/>
              </w:rPr>
            </w:pPr>
            <w:r>
              <w:rPr>
                <w:sz w:val="20"/>
                <w:szCs w:val="20"/>
              </w:rPr>
              <w:t>Nom du club</w:t>
            </w:r>
          </w:p>
        </w:tc>
        <w:tc>
          <w:tcPr>
            <w:tcW w:w="3919" w:type="dxa"/>
          </w:tcPr>
          <w:p w14:paraId="78406444" w14:textId="1FAB3E8F" w:rsidR="0066475A" w:rsidRDefault="0066475A" w:rsidP="007A643C">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 de mise à disposition matérielle</w:t>
            </w:r>
          </w:p>
        </w:tc>
        <w:tc>
          <w:tcPr>
            <w:tcW w:w="3021" w:type="dxa"/>
          </w:tcPr>
          <w:p w14:paraId="59537FE2" w14:textId="10AF78CF" w:rsidR="0066475A" w:rsidRDefault="0066475A" w:rsidP="007A643C">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66475A" w14:paraId="0CC490B6"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7631785A" w14:textId="0A2C43DC" w:rsidR="0066475A" w:rsidRPr="0094601B" w:rsidRDefault="0094601B" w:rsidP="007A643C">
            <w:pPr>
              <w:spacing w:after="0"/>
              <w:jc w:val="both"/>
              <w:rPr>
                <w:sz w:val="20"/>
                <w:szCs w:val="20"/>
                <w:highlight w:val="yellow"/>
              </w:rPr>
            </w:pPr>
            <w:r w:rsidRPr="0094601B">
              <w:rPr>
                <w:sz w:val="20"/>
                <w:szCs w:val="20"/>
                <w:highlight w:val="yellow"/>
              </w:rPr>
              <w:t>Club 1</w:t>
            </w:r>
          </w:p>
        </w:tc>
        <w:tc>
          <w:tcPr>
            <w:tcW w:w="3919" w:type="dxa"/>
          </w:tcPr>
          <w:p w14:paraId="62E316B2" w14:textId="7C1A29F7" w:rsidR="0066475A" w:rsidRPr="0094601B"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14:paraId="3CEA8A33" w14:textId="33C1302C" w:rsidR="0066475A"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66475A" w14:paraId="4AD13965"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6BF042D9" w14:textId="4087F8F6" w:rsidR="0066475A" w:rsidRPr="0094601B" w:rsidRDefault="0094601B" w:rsidP="007A643C">
            <w:pPr>
              <w:spacing w:after="0"/>
              <w:jc w:val="both"/>
              <w:rPr>
                <w:sz w:val="20"/>
                <w:szCs w:val="20"/>
                <w:highlight w:val="yellow"/>
              </w:rPr>
            </w:pPr>
            <w:r w:rsidRPr="0094601B">
              <w:rPr>
                <w:sz w:val="20"/>
                <w:szCs w:val="20"/>
                <w:highlight w:val="yellow"/>
              </w:rPr>
              <w:t>Club 2</w:t>
            </w:r>
          </w:p>
        </w:tc>
        <w:tc>
          <w:tcPr>
            <w:tcW w:w="3919" w:type="dxa"/>
          </w:tcPr>
          <w:p w14:paraId="7B416987" w14:textId="02397056" w:rsidR="0094601B"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177A5310" w14:textId="1561CCC5" w:rsidR="0066475A"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66475A" w14:paraId="227A2B2B"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5793B474" w14:textId="741DEF33" w:rsidR="0066475A" w:rsidRPr="0094601B" w:rsidRDefault="0094601B" w:rsidP="007A643C">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919" w:type="dxa"/>
          </w:tcPr>
          <w:p w14:paraId="587E9B09" w14:textId="70973E53" w:rsidR="0066475A"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0C0E7A65" w14:textId="63F971AA" w:rsidR="0066475A"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66475A" w14:paraId="183A0D91"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43D6C61F" w14:textId="77777777" w:rsidR="0066475A" w:rsidRPr="0094601B" w:rsidRDefault="0066475A" w:rsidP="007A643C">
            <w:pPr>
              <w:spacing w:after="0"/>
              <w:jc w:val="both"/>
              <w:rPr>
                <w:sz w:val="20"/>
                <w:szCs w:val="20"/>
                <w:highlight w:val="yellow"/>
              </w:rPr>
            </w:pPr>
          </w:p>
        </w:tc>
        <w:tc>
          <w:tcPr>
            <w:tcW w:w="3919" w:type="dxa"/>
          </w:tcPr>
          <w:p w14:paraId="217B6144" w14:textId="753EE100" w:rsidR="0066475A"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154F248E" w14:textId="738A6743" w:rsidR="0066475A"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66475A" w14:paraId="29393762"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06272D13" w14:textId="77777777" w:rsidR="0066475A" w:rsidRPr="0094601B" w:rsidRDefault="0066475A" w:rsidP="007A643C">
            <w:pPr>
              <w:spacing w:after="0"/>
              <w:jc w:val="both"/>
              <w:rPr>
                <w:sz w:val="20"/>
                <w:szCs w:val="20"/>
                <w:highlight w:val="yellow"/>
              </w:rPr>
            </w:pPr>
          </w:p>
        </w:tc>
        <w:tc>
          <w:tcPr>
            <w:tcW w:w="3919" w:type="dxa"/>
          </w:tcPr>
          <w:p w14:paraId="27F8EAA0" w14:textId="084AAEAC" w:rsidR="0066475A"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134DC2DC" w14:textId="1FA873BF" w:rsidR="0066475A"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94601B" w14:paraId="1122F900"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742FE4A3" w14:textId="77777777" w:rsidR="0094601B" w:rsidRPr="0094601B" w:rsidRDefault="0094601B" w:rsidP="007A643C">
            <w:pPr>
              <w:spacing w:after="0"/>
              <w:jc w:val="both"/>
              <w:rPr>
                <w:sz w:val="20"/>
                <w:szCs w:val="20"/>
                <w:highlight w:val="yellow"/>
              </w:rPr>
            </w:pPr>
          </w:p>
        </w:tc>
        <w:tc>
          <w:tcPr>
            <w:tcW w:w="3919" w:type="dxa"/>
          </w:tcPr>
          <w:p w14:paraId="6C633FD7" w14:textId="341B9EBA" w:rsidR="0094601B"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36951A69" w14:textId="1C6D2A59" w:rsidR="0094601B"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94601B" w14:paraId="25FBF5A3"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05B73A16" w14:textId="4AC16752" w:rsidR="0094601B" w:rsidRPr="0094601B" w:rsidRDefault="0094601B" w:rsidP="007A643C">
            <w:pPr>
              <w:spacing w:after="0"/>
              <w:jc w:val="both"/>
              <w:rPr>
                <w:sz w:val="20"/>
                <w:szCs w:val="20"/>
                <w:highlight w:val="yellow"/>
              </w:rPr>
            </w:pPr>
            <w:r w:rsidRPr="0094601B">
              <w:rPr>
                <w:sz w:val="20"/>
                <w:szCs w:val="20"/>
                <w:highlight w:val="yellow"/>
              </w:rPr>
              <w:t>Club 7.</w:t>
            </w:r>
          </w:p>
        </w:tc>
        <w:tc>
          <w:tcPr>
            <w:tcW w:w="3919" w:type="dxa"/>
          </w:tcPr>
          <w:p w14:paraId="613C2399" w14:textId="22A51FC9" w:rsidR="0094601B"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B2E9AF8" w14:textId="22FE6882" w:rsidR="0094601B" w:rsidRDefault="0094601B" w:rsidP="007A643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14:paraId="64634CEB" w14:textId="512C84AA" w:rsidR="00C03B91" w:rsidRPr="001B249A" w:rsidRDefault="00C03B91" w:rsidP="007A643C">
      <w:pPr>
        <w:spacing w:after="0"/>
        <w:jc w:val="both"/>
        <w:rPr>
          <w:sz w:val="20"/>
          <w:szCs w:val="20"/>
        </w:rPr>
      </w:pPr>
    </w:p>
    <w:p w14:paraId="67E0E88C" w14:textId="2BFC90AA" w:rsidR="00C03B91" w:rsidRPr="001B249A" w:rsidRDefault="000464F8" w:rsidP="007A643C">
      <w:pPr>
        <w:numPr>
          <w:ilvl w:val="0"/>
          <w:numId w:val="9"/>
        </w:numPr>
        <w:spacing w:after="0"/>
        <w:jc w:val="both"/>
        <w:rPr>
          <w:sz w:val="20"/>
          <w:szCs w:val="20"/>
        </w:rPr>
      </w:pPr>
      <w:r w:rsidRPr="001B249A">
        <w:rPr>
          <w:sz w:val="20"/>
          <w:szCs w:val="20"/>
        </w:rPr>
        <w:t xml:space="preserve">Les </w:t>
      </w:r>
      <w:r w:rsidR="00B659C4">
        <w:rPr>
          <w:sz w:val="20"/>
          <w:szCs w:val="20"/>
        </w:rPr>
        <w:t>mises à disposition éventuelles</w:t>
      </w:r>
      <w:r w:rsidRPr="001B249A">
        <w:rPr>
          <w:sz w:val="20"/>
          <w:szCs w:val="20"/>
        </w:rPr>
        <w:t xml:space="preserve"> financières </w:t>
      </w:r>
      <w:r w:rsidR="00D621CB">
        <w:rPr>
          <w:sz w:val="20"/>
          <w:szCs w:val="20"/>
        </w:rPr>
        <w:t xml:space="preserve">des clubs au bénéfice de </w:t>
      </w:r>
      <w:r w:rsidR="00E152FE">
        <w:rPr>
          <w:sz w:val="20"/>
          <w:szCs w:val="20"/>
        </w:rPr>
        <w:t>l’équipe Fédérale U19</w:t>
      </w:r>
      <w:r w:rsidRPr="001B249A">
        <w:rPr>
          <w:sz w:val="20"/>
          <w:szCs w:val="20"/>
        </w:rPr>
        <w:t xml:space="preserve"> (</w:t>
      </w:r>
      <w:r w:rsidR="00D621CB">
        <w:rPr>
          <w:sz w:val="20"/>
          <w:szCs w:val="20"/>
        </w:rPr>
        <w:t xml:space="preserve">participation au budget de l’équipe, </w:t>
      </w:r>
      <w:r w:rsidRPr="001B249A">
        <w:rPr>
          <w:sz w:val="20"/>
          <w:szCs w:val="20"/>
        </w:rPr>
        <w:t>prise en charge des</w:t>
      </w:r>
      <w:r w:rsidR="008110DA" w:rsidRPr="001B249A">
        <w:rPr>
          <w:sz w:val="20"/>
          <w:szCs w:val="20"/>
        </w:rPr>
        <w:t xml:space="preserve"> frais de</w:t>
      </w:r>
      <w:r w:rsidRPr="001B249A">
        <w:rPr>
          <w:sz w:val="20"/>
          <w:szCs w:val="20"/>
        </w:rPr>
        <w:t xml:space="preserve"> déplacements, hébergemen</w:t>
      </w:r>
      <w:r w:rsidR="00C03B91" w:rsidRPr="001B249A">
        <w:rPr>
          <w:sz w:val="20"/>
          <w:szCs w:val="20"/>
        </w:rPr>
        <w:t>t</w:t>
      </w:r>
      <w:r w:rsidR="00E3330F">
        <w:rPr>
          <w:sz w:val="20"/>
          <w:szCs w:val="20"/>
        </w:rPr>
        <w:t>, etc.</w:t>
      </w:r>
      <w:r w:rsidR="00C03B91" w:rsidRPr="001B249A">
        <w:rPr>
          <w:sz w:val="20"/>
          <w:szCs w:val="20"/>
        </w:rPr>
        <w:t xml:space="preserve">) sont détaillées ci-après : </w:t>
      </w:r>
    </w:p>
    <w:tbl>
      <w:tblPr>
        <w:tblStyle w:val="TableauGrille1Clair-Accentuation2"/>
        <w:tblW w:w="0" w:type="auto"/>
        <w:tblLook w:val="04A0" w:firstRow="1" w:lastRow="0" w:firstColumn="1" w:lastColumn="0" w:noHBand="0" w:noVBand="1"/>
      </w:tblPr>
      <w:tblGrid>
        <w:gridCol w:w="2122"/>
        <w:gridCol w:w="3919"/>
        <w:gridCol w:w="3021"/>
      </w:tblGrid>
      <w:tr w:rsidR="00D621CB" w14:paraId="67672F17" w14:textId="77777777" w:rsidTr="00362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4B09D8E" w14:textId="77777777" w:rsidR="00D621CB" w:rsidRDefault="00D621CB" w:rsidP="000A3502">
            <w:pPr>
              <w:spacing w:after="0"/>
              <w:jc w:val="both"/>
              <w:rPr>
                <w:sz w:val="20"/>
                <w:szCs w:val="20"/>
              </w:rPr>
            </w:pPr>
            <w:r>
              <w:rPr>
                <w:sz w:val="20"/>
                <w:szCs w:val="20"/>
              </w:rPr>
              <w:t>Nom du club</w:t>
            </w:r>
          </w:p>
        </w:tc>
        <w:tc>
          <w:tcPr>
            <w:tcW w:w="3919" w:type="dxa"/>
          </w:tcPr>
          <w:p w14:paraId="26991FB6" w14:textId="0F9CDF65" w:rsidR="00D621CB" w:rsidRDefault="00D621CB" w:rsidP="000A3502">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Type de mise à disposition </w:t>
            </w:r>
            <w:r w:rsidR="00B659C4">
              <w:rPr>
                <w:sz w:val="20"/>
                <w:szCs w:val="20"/>
              </w:rPr>
              <w:t>financière</w:t>
            </w:r>
          </w:p>
        </w:tc>
        <w:tc>
          <w:tcPr>
            <w:tcW w:w="3021" w:type="dxa"/>
          </w:tcPr>
          <w:p w14:paraId="5B625BC3" w14:textId="77777777" w:rsidR="00D621CB" w:rsidRDefault="00D621CB" w:rsidP="000A3502">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D621CB" w14:paraId="094A66CE"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7C866ABB" w14:textId="77777777" w:rsidR="00D621CB" w:rsidRPr="0094601B" w:rsidRDefault="00D621CB" w:rsidP="000A3502">
            <w:pPr>
              <w:spacing w:after="0"/>
              <w:jc w:val="both"/>
              <w:rPr>
                <w:sz w:val="20"/>
                <w:szCs w:val="20"/>
                <w:highlight w:val="yellow"/>
              </w:rPr>
            </w:pPr>
            <w:r w:rsidRPr="0094601B">
              <w:rPr>
                <w:sz w:val="20"/>
                <w:szCs w:val="20"/>
                <w:highlight w:val="yellow"/>
              </w:rPr>
              <w:t>Club 1</w:t>
            </w:r>
          </w:p>
        </w:tc>
        <w:tc>
          <w:tcPr>
            <w:tcW w:w="3919" w:type="dxa"/>
          </w:tcPr>
          <w:p w14:paraId="4BB97EEB" w14:textId="77777777" w:rsidR="00D621CB" w:rsidRPr="0094601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14:paraId="2646E84C"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14:paraId="4AC470AA"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0656B359" w14:textId="77777777" w:rsidR="00D621CB" w:rsidRPr="0094601B" w:rsidRDefault="00D621CB" w:rsidP="000A3502">
            <w:pPr>
              <w:spacing w:after="0"/>
              <w:jc w:val="both"/>
              <w:rPr>
                <w:sz w:val="20"/>
                <w:szCs w:val="20"/>
                <w:highlight w:val="yellow"/>
              </w:rPr>
            </w:pPr>
            <w:r w:rsidRPr="0094601B">
              <w:rPr>
                <w:sz w:val="20"/>
                <w:szCs w:val="20"/>
                <w:highlight w:val="yellow"/>
              </w:rPr>
              <w:t>Club 2</w:t>
            </w:r>
          </w:p>
        </w:tc>
        <w:tc>
          <w:tcPr>
            <w:tcW w:w="3919" w:type="dxa"/>
          </w:tcPr>
          <w:p w14:paraId="472B0DE3"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9C08BEA"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14:paraId="0C119684"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6D230FBC" w14:textId="77777777" w:rsidR="00D621CB" w:rsidRPr="0094601B" w:rsidRDefault="00D621CB" w:rsidP="000A3502">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919" w:type="dxa"/>
          </w:tcPr>
          <w:p w14:paraId="751F814D"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4B0574A"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14:paraId="6FF7F4DE"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19C7F742" w14:textId="77777777" w:rsidR="00D621CB" w:rsidRPr="0094601B" w:rsidRDefault="00D621CB" w:rsidP="000A3502">
            <w:pPr>
              <w:spacing w:after="0"/>
              <w:jc w:val="both"/>
              <w:rPr>
                <w:sz w:val="20"/>
                <w:szCs w:val="20"/>
                <w:highlight w:val="yellow"/>
              </w:rPr>
            </w:pPr>
          </w:p>
        </w:tc>
        <w:tc>
          <w:tcPr>
            <w:tcW w:w="3919" w:type="dxa"/>
          </w:tcPr>
          <w:p w14:paraId="27656663"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78159B69"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14:paraId="731CB8C0"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1679CDE1" w14:textId="77777777" w:rsidR="00D621CB" w:rsidRPr="0094601B" w:rsidRDefault="00D621CB" w:rsidP="000A3502">
            <w:pPr>
              <w:spacing w:after="0"/>
              <w:jc w:val="both"/>
              <w:rPr>
                <w:sz w:val="20"/>
                <w:szCs w:val="20"/>
                <w:highlight w:val="yellow"/>
              </w:rPr>
            </w:pPr>
          </w:p>
        </w:tc>
        <w:tc>
          <w:tcPr>
            <w:tcW w:w="3919" w:type="dxa"/>
          </w:tcPr>
          <w:p w14:paraId="59DBF380"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66194945"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14:paraId="14D52121"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2FE8920A" w14:textId="77777777" w:rsidR="00D621CB" w:rsidRPr="0094601B" w:rsidRDefault="00D621CB" w:rsidP="000A3502">
            <w:pPr>
              <w:spacing w:after="0"/>
              <w:jc w:val="both"/>
              <w:rPr>
                <w:sz w:val="20"/>
                <w:szCs w:val="20"/>
                <w:highlight w:val="yellow"/>
              </w:rPr>
            </w:pPr>
          </w:p>
        </w:tc>
        <w:tc>
          <w:tcPr>
            <w:tcW w:w="3919" w:type="dxa"/>
          </w:tcPr>
          <w:p w14:paraId="08375FE1"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4F65F0D6"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14:paraId="000707A7"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4F64AB3B" w14:textId="77777777" w:rsidR="00D621CB" w:rsidRPr="0094601B" w:rsidRDefault="00D621CB" w:rsidP="000A3502">
            <w:pPr>
              <w:spacing w:after="0"/>
              <w:jc w:val="both"/>
              <w:rPr>
                <w:sz w:val="20"/>
                <w:szCs w:val="20"/>
                <w:highlight w:val="yellow"/>
              </w:rPr>
            </w:pPr>
            <w:r w:rsidRPr="0094601B">
              <w:rPr>
                <w:sz w:val="20"/>
                <w:szCs w:val="20"/>
                <w:highlight w:val="yellow"/>
              </w:rPr>
              <w:t>Club 7.</w:t>
            </w:r>
          </w:p>
        </w:tc>
        <w:tc>
          <w:tcPr>
            <w:tcW w:w="3919" w:type="dxa"/>
          </w:tcPr>
          <w:p w14:paraId="6409D1C5"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67C15C83" w14:textId="77777777" w:rsidR="00D621CB" w:rsidRDefault="00D621CB"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14:paraId="23CA01ED" w14:textId="77777777" w:rsidR="00EC3538" w:rsidRDefault="00EC3538" w:rsidP="00EC3538">
      <w:pPr>
        <w:spacing w:after="0"/>
        <w:jc w:val="both"/>
        <w:rPr>
          <w:sz w:val="20"/>
          <w:szCs w:val="20"/>
        </w:rPr>
      </w:pPr>
    </w:p>
    <w:p w14:paraId="6E82B224" w14:textId="74548F6E" w:rsidR="007003A3" w:rsidRPr="001B249A" w:rsidRDefault="007003A3" w:rsidP="007003A3">
      <w:pPr>
        <w:numPr>
          <w:ilvl w:val="0"/>
          <w:numId w:val="9"/>
        </w:numPr>
        <w:spacing w:after="0"/>
        <w:jc w:val="both"/>
        <w:rPr>
          <w:sz w:val="20"/>
          <w:szCs w:val="20"/>
        </w:rPr>
      </w:pPr>
      <w:r w:rsidRPr="001B249A">
        <w:rPr>
          <w:sz w:val="20"/>
          <w:szCs w:val="20"/>
        </w:rPr>
        <w:t xml:space="preserve">Les </w:t>
      </w:r>
      <w:r>
        <w:rPr>
          <w:sz w:val="20"/>
          <w:szCs w:val="20"/>
        </w:rPr>
        <w:t>mises à disposition éventuelles</w:t>
      </w:r>
      <w:r w:rsidRPr="001B249A">
        <w:rPr>
          <w:sz w:val="20"/>
          <w:szCs w:val="20"/>
        </w:rPr>
        <w:t xml:space="preserve"> </w:t>
      </w:r>
      <w:r w:rsidR="00EC3538">
        <w:rPr>
          <w:sz w:val="20"/>
          <w:szCs w:val="20"/>
        </w:rPr>
        <w:t xml:space="preserve">en ressources </w:t>
      </w:r>
      <w:r>
        <w:rPr>
          <w:sz w:val="20"/>
          <w:szCs w:val="20"/>
        </w:rPr>
        <w:t>humaines</w:t>
      </w:r>
      <w:r w:rsidRPr="001B249A">
        <w:rPr>
          <w:sz w:val="20"/>
          <w:szCs w:val="20"/>
        </w:rPr>
        <w:t xml:space="preserve"> </w:t>
      </w:r>
      <w:r>
        <w:rPr>
          <w:sz w:val="20"/>
          <w:szCs w:val="20"/>
        </w:rPr>
        <w:t xml:space="preserve">des clubs au bénéfice de </w:t>
      </w:r>
      <w:r w:rsidR="00E152FE">
        <w:rPr>
          <w:sz w:val="20"/>
          <w:szCs w:val="20"/>
        </w:rPr>
        <w:t>l’équipe Fédérale U19</w:t>
      </w:r>
      <w:r w:rsidRPr="001B249A">
        <w:rPr>
          <w:sz w:val="20"/>
          <w:szCs w:val="20"/>
        </w:rPr>
        <w:t xml:space="preserve"> (</w:t>
      </w:r>
      <w:r>
        <w:rPr>
          <w:sz w:val="20"/>
          <w:szCs w:val="20"/>
        </w:rPr>
        <w:t>mise à disposition temporaire d’un salarié, d’un bénévole, d’un dirigeant</w:t>
      </w:r>
      <w:r w:rsidRPr="001B249A">
        <w:rPr>
          <w:sz w:val="20"/>
          <w:szCs w:val="20"/>
        </w:rPr>
        <w:t xml:space="preserve">) sont détaillées ci-après : </w:t>
      </w:r>
    </w:p>
    <w:tbl>
      <w:tblPr>
        <w:tblStyle w:val="TableauGrille1Clair-Accentuation2"/>
        <w:tblW w:w="0" w:type="auto"/>
        <w:tblLook w:val="04A0" w:firstRow="1" w:lastRow="0" w:firstColumn="1" w:lastColumn="0" w:noHBand="0" w:noVBand="1"/>
      </w:tblPr>
      <w:tblGrid>
        <w:gridCol w:w="2122"/>
        <w:gridCol w:w="3919"/>
        <w:gridCol w:w="3021"/>
      </w:tblGrid>
      <w:tr w:rsidR="007003A3" w14:paraId="65C34062" w14:textId="77777777" w:rsidTr="00362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6F8F129" w14:textId="77777777" w:rsidR="007003A3" w:rsidRDefault="007003A3" w:rsidP="000A3502">
            <w:pPr>
              <w:spacing w:after="0"/>
              <w:jc w:val="both"/>
              <w:rPr>
                <w:sz w:val="20"/>
                <w:szCs w:val="20"/>
              </w:rPr>
            </w:pPr>
            <w:r>
              <w:rPr>
                <w:sz w:val="20"/>
                <w:szCs w:val="20"/>
              </w:rPr>
              <w:t>Nom du club</w:t>
            </w:r>
          </w:p>
        </w:tc>
        <w:tc>
          <w:tcPr>
            <w:tcW w:w="3919" w:type="dxa"/>
          </w:tcPr>
          <w:p w14:paraId="374882E5" w14:textId="16225091" w:rsidR="007003A3" w:rsidRDefault="007003A3" w:rsidP="000A3502">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 de mise à disposition</w:t>
            </w:r>
            <w:r w:rsidR="00EC3538">
              <w:rPr>
                <w:sz w:val="20"/>
                <w:szCs w:val="20"/>
              </w:rPr>
              <w:t xml:space="preserve"> en RH</w:t>
            </w:r>
          </w:p>
        </w:tc>
        <w:tc>
          <w:tcPr>
            <w:tcW w:w="3021" w:type="dxa"/>
          </w:tcPr>
          <w:p w14:paraId="73D24C3A" w14:textId="77777777" w:rsidR="007003A3" w:rsidRDefault="007003A3" w:rsidP="000A3502">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7003A3" w14:paraId="33D92B95"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0E89DE6D" w14:textId="77777777" w:rsidR="007003A3" w:rsidRPr="0094601B" w:rsidRDefault="007003A3" w:rsidP="000A3502">
            <w:pPr>
              <w:spacing w:after="0"/>
              <w:jc w:val="both"/>
              <w:rPr>
                <w:sz w:val="20"/>
                <w:szCs w:val="20"/>
                <w:highlight w:val="yellow"/>
              </w:rPr>
            </w:pPr>
            <w:r w:rsidRPr="0094601B">
              <w:rPr>
                <w:sz w:val="20"/>
                <w:szCs w:val="20"/>
                <w:highlight w:val="yellow"/>
              </w:rPr>
              <w:t>Club 1</w:t>
            </w:r>
          </w:p>
        </w:tc>
        <w:tc>
          <w:tcPr>
            <w:tcW w:w="3919" w:type="dxa"/>
          </w:tcPr>
          <w:p w14:paraId="5A26A183" w14:textId="77777777" w:rsidR="007003A3" w:rsidRPr="0094601B"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14:paraId="170EF4FC"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14:paraId="7B0CB524"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2D69CA46" w14:textId="77777777" w:rsidR="007003A3" w:rsidRPr="0094601B" w:rsidRDefault="007003A3" w:rsidP="000A3502">
            <w:pPr>
              <w:spacing w:after="0"/>
              <w:jc w:val="both"/>
              <w:rPr>
                <w:sz w:val="20"/>
                <w:szCs w:val="20"/>
                <w:highlight w:val="yellow"/>
              </w:rPr>
            </w:pPr>
            <w:r w:rsidRPr="0094601B">
              <w:rPr>
                <w:sz w:val="20"/>
                <w:szCs w:val="20"/>
                <w:highlight w:val="yellow"/>
              </w:rPr>
              <w:t>Club 2</w:t>
            </w:r>
          </w:p>
        </w:tc>
        <w:tc>
          <w:tcPr>
            <w:tcW w:w="3919" w:type="dxa"/>
          </w:tcPr>
          <w:p w14:paraId="4E819C6C"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D5AAF87"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14:paraId="4DF09E68"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318E23E2" w14:textId="77777777" w:rsidR="007003A3" w:rsidRPr="0094601B" w:rsidRDefault="007003A3" w:rsidP="000A3502">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919" w:type="dxa"/>
          </w:tcPr>
          <w:p w14:paraId="35036E0B"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FA166C6"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14:paraId="0D88ABEE"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22F9EBE0" w14:textId="77777777" w:rsidR="007003A3" w:rsidRPr="0094601B" w:rsidRDefault="007003A3" w:rsidP="000A3502">
            <w:pPr>
              <w:spacing w:after="0"/>
              <w:jc w:val="both"/>
              <w:rPr>
                <w:sz w:val="20"/>
                <w:szCs w:val="20"/>
                <w:highlight w:val="yellow"/>
              </w:rPr>
            </w:pPr>
          </w:p>
        </w:tc>
        <w:tc>
          <w:tcPr>
            <w:tcW w:w="3919" w:type="dxa"/>
          </w:tcPr>
          <w:p w14:paraId="68DAC006"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2B05833E"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14:paraId="2D0A629D"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4F388B19" w14:textId="77777777" w:rsidR="007003A3" w:rsidRPr="0094601B" w:rsidRDefault="007003A3" w:rsidP="000A3502">
            <w:pPr>
              <w:spacing w:after="0"/>
              <w:jc w:val="both"/>
              <w:rPr>
                <w:sz w:val="20"/>
                <w:szCs w:val="20"/>
                <w:highlight w:val="yellow"/>
              </w:rPr>
            </w:pPr>
          </w:p>
        </w:tc>
        <w:tc>
          <w:tcPr>
            <w:tcW w:w="3919" w:type="dxa"/>
          </w:tcPr>
          <w:p w14:paraId="473D1C6B"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0E7802A6"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14:paraId="1AB33EA4"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0275DF61" w14:textId="77777777" w:rsidR="007003A3" w:rsidRPr="0094601B" w:rsidRDefault="007003A3" w:rsidP="000A3502">
            <w:pPr>
              <w:spacing w:after="0"/>
              <w:jc w:val="both"/>
              <w:rPr>
                <w:sz w:val="20"/>
                <w:szCs w:val="20"/>
                <w:highlight w:val="yellow"/>
              </w:rPr>
            </w:pPr>
          </w:p>
        </w:tc>
        <w:tc>
          <w:tcPr>
            <w:tcW w:w="3919" w:type="dxa"/>
          </w:tcPr>
          <w:p w14:paraId="7F074482"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4DC18E0"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14:paraId="241318A8" w14:textId="77777777" w:rsidTr="00362A83">
        <w:tc>
          <w:tcPr>
            <w:cnfStyle w:val="001000000000" w:firstRow="0" w:lastRow="0" w:firstColumn="1" w:lastColumn="0" w:oddVBand="0" w:evenVBand="0" w:oddHBand="0" w:evenHBand="0" w:firstRowFirstColumn="0" w:firstRowLastColumn="0" w:lastRowFirstColumn="0" w:lastRowLastColumn="0"/>
            <w:tcW w:w="2122" w:type="dxa"/>
          </w:tcPr>
          <w:p w14:paraId="6976D751" w14:textId="77777777" w:rsidR="007003A3" w:rsidRPr="0094601B" w:rsidRDefault="007003A3" w:rsidP="000A3502">
            <w:pPr>
              <w:spacing w:after="0"/>
              <w:jc w:val="both"/>
              <w:rPr>
                <w:sz w:val="20"/>
                <w:szCs w:val="20"/>
                <w:highlight w:val="yellow"/>
              </w:rPr>
            </w:pPr>
            <w:r w:rsidRPr="0094601B">
              <w:rPr>
                <w:sz w:val="20"/>
                <w:szCs w:val="20"/>
                <w:highlight w:val="yellow"/>
              </w:rPr>
              <w:t>Club 7.</w:t>
            </w:r>
          </w:p>
        </w:tc>
        <w:tc>
          <w:tcPr>
            <w:tcW w:w="3919" w:type="dxa"/>
          </w:tcPr>
          <w:p w14:paraId="0F2F320B"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209F8DE4" w14:textId="77777777" w:rsidR="007003A3" w:rsidRDefault="007003A3"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14:paraId="5A399DFC" w14:textId="77777777" w:rsidR="007A643C" w:rsidRDefault="007A643C" w:rsidP="007A643C">
      <w:pPr>
        <w:spacing w:after="0"/>
        <w:jc w:val="both"/>
      </w:pPr>
    </w:p>
    <w:p w14:paraId="4A9CEAD3" w14:textId="238C784D" w:rsidR="000D7D56" w:rsidRPr="00362A83" w:rsidRDefault="000D7D56" w:rsidP="000D7D56">
      <w:pPr>
        <w:pStyle w:val="Sous-titre"/>
        <w:rPr>
          <w:b/>
          <w:bCs/>
          <w:color w:val="0070C0"/>
        </w:rPr>
      </w:pPr>
      <w:r w:rsidRPr="00362A83">
        <w:rPr>
          <w:b/>
          <w:bCs/>
          <w:color w:val="0070C0"/>
        </w:rPr>
        <w:lastRenderedPageBreak/>
        <w:t xml:space="preserve">Au bénéfice des clubs de l’entente </w:t>
      </w:r>
    </w:p>
    <w:p w14:paraId="00E97F37" w14:textId="03D16254" w:rsidR="000D7D56" w:rsidRPr="001B249A" w:rsidRDefault="000D7D56" w:rsidP="000D7D56">
      <w:pPr>
        <w:numPr>
          <w:ilvl w:val="0"/>
          <w:numId w:val="9"/>
        </w:numPr>
        <w:spacing w:after="0"/>
        <w:jc w:val="both"/>
        <w:rPr>
          <w:sz w:val="20"/>
          <w:szCs w:val="20"/>
        </w:rPr>
      </w:pPr>
      <w:r>
        <w:rPr>
          <w:sz w:val="20"/>
          <w:szCs w:val="20"/>
        </w:rPr>
        <w:t>Les mises à disposition</w:t>
      </w:r>
      <w:r w:rsidRPr="001B249A">
        <w:rPr>
          <w:sz w:val="20"/>
          <w:szCs w:val="20"/>
        </w:rPr>
        <w:t xml:space="preserve"> </w:t>
      </w:r>
      <w:r>
        <w:rPr>
          <w:sz w:val="20"/>
          <w:szCs w:val="20"/>
        </w:rPr>
        <w:t xml:space="preserve">éventuelle de </w:t>
      </w:r>
      <w:r w:rsidRPr="001B249A">
        <w:rPr>
          <w:sz w:val="20"/>
          <w:szCs w:val="20"/>
        </w:rPr>
        <w:t xml:space="preserve">matériel </w:t>
      </w:r>
      <w:r>
        <w:rPr>
          <w:sz w:val="20"/>
          <w:szCs w:val="20"/>
        </w:rPr>
        <w:t xml:space="preserve">de </w:t>
      </w:r>
      <w:r w:rsidR="00E152FE">
        <w:rPr>
          <w:sz w:val="20"/>
          <w:szCs w:val="20"/>
        </w:rPr>
        <w:t xml:space="preserve">l’équipe Fédérale U19 </w:t>
      </w:r>
      <w:r>
        <w:rPr>
          <w:sz w:val="20"/>
          <w:szCs w:val="20"/>
        </w:rPr>
        <w:t xml:space="preserve">au bénéfice des clubs signataires </w:t>
      </w:r>
      <w:r w:rsidRPr="001B249A">
        <w:rPr>
          <w:sz w:val="20"/>
          <w:szCs w:val="20"/>
        </w:rPr>
        <w:t>(</w:t>
      </w:r>
      <w:r>
        <w:rPr>
          <w:sz w:val="20"/>
          <w:szCs w:val="20"/>
        </w:rPr>
        <w:t xml:space="preserve">mise à disposition d’un véhicule, </w:t>
      </w:r>
      <w:r w:rsidRPr="001B249A">
        <w:rPr>
          <w:sz w:val="20"/>
          <w:szCs w:val="20"/>
        </w:rPr>
        <w:t>prêt</w:t>
      </w:r>
      <w:r>
        <w:rPr>
          <w:sz w:val="20"/>
          <w:szCs w:val="20"/>
        </w:rPr>
        <w:t>/don</w:t>
      </w:r>
      <w:r w:rsidRPr="001B249A">
        <w:rPr>
          <w:sz w:val="20"/>
          <w:szCs w:val="20"/>
        </w:rPr>
        <w:t xml:space="preserve"> d</w:t>
      </w:r>
      <w:r>
        <w:rPr>
          <w:sz w:val="20"/>
          <w:szCs w:val="20"/>
        </w:rPr>
        <w:t xml:space="preserve">e </w:t>
      </w:r>
      <w:r w:rsidRPr="001B249A">
        <w:rPr>
          <w:sz w:val="20"/>
          <w:szCs w:val="20"/>
        </w:rPr>
        <w:t>vélo, prêt</w:t>
      </w:r>
      <w:r>
        <w:rPr>
          <w:sz w:val="20"/>
          <w:szCs w:val="20"/>
        </w:rPr>
        <w:t>/don</w:t>
      </w:r>
      <w:r w:rsidRPr="001B249A">
        <w:rPr>
          <w:sz w:val="20"/>
          <w:szCs w:val="20"/>
        </w:rPr>
        <w:t xml:space="preserve"> d’accessoires, partenariats matériels spécifiques…) sont détaillées ci-après : </w:t>
      </w:r>
    </w:p>
    <w:tbl>
      <w:tblPr>
        <w:tblStyle w:val="TableauGrille1Clair-Accentuation4"/>
        <w:tblW w:w="0" w:type="auto"/>
        <w:tblLook w:val="04A0" w:firstRow="1" w:lastRow="0" w:firstColumn="1" w:lastColumn="0" w:noHBand="0" w:noVBand="1"/>
      </w:tblPr>
      <w:tblGrid>
        <w:gridCol w:w="2263"/>
        <w:gridCol w:w="3778"/>
        <w:gridCol w:w="3021"/>
      </w:tblGrid>
      <w:tr w:rsidR="000D7D56" w14:paraId="51483DFF" w14:textId="77777777" w:rsidTr="00362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C21D4D" w14:textId="595D5246" w:rsidR="000D7D56" w:rsidRDefault="000D7D56" w:rsidP="000A3502">
            <w:pPr>
              <w:spacing w:after="0"/>
              <w:jc w:val="both"/>
              <w:rPr>
                <w:sz w:val="20"/>
                <w:szCs w:val="20"/>
              </w:rPr>
            </w:pPr>
            <w:r>
              <w:rPr>
                <w:sz w:val="20"/>
                <w:szCs w:val="20"/>
              </w:rPr>
              <w:t>Nom du club</w:t>
            </w:r>
            <w:r w:rsidR="006F064B">
              <w:rPr>
                <w:sz w:val="20"/>
                <w:szCs w:val="20"/>
              </w:rPr>
              <w:t xml:space="preserve"> bénéficiaire</w:t>
            </w:r>
          </w:p>
        </w:tc>
        <w:tc>
          <w:tcPr>
            <w:tcW w:w="3778" w:type="dxa"/>
          </w:tcPr>
          <w:p w14:paraId="69EACEEA" w14:textId="77777777" w:rsidR="000D7D56" w:rsidRDefault="000D7D56" w:rsidP="000A3502">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 de mise à disposition matérielle</w:t>
            </w:r>
          </w:p>
        </w:tc>
        <w:tc>
          <w:tcPr>
            <w:tcW w:w="3021" w:type="dxa"/>
          </w:tcPr>
          <w:p w14:paraId="7010D856" w14:textId="77777777" w:rsidR="000D7D56" w:rsidRDefault="000D7D56" w:rsidP="000A3502">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0D7D56" w14:paraId="4A1FD528"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5B7F490F" w14:textId="77777777" w:rsidR="000D7D56" w:rsidRPr="0094601B" w:rsidRDefault="000D7D56" w:rsidP="000A3502">
            <w:pPr>
              <w:spacing w:after="0"/>
              <w:jc w:val="both"/>
              <w:rPr>
                <w:sz w:val="20"/>
                <w:szCs w:val="20"/>
                <w:highlight w:val="yellow"/>
              </w:rPr>
            </w:pPr>
            <w:r w:rsidRPr="0094601B">
              <w:rPr>
                <w:sz w:val="20"/>
                <w:szCs w:val="20"/>
                <w:highlight w:val="yellow"/>
              </w:rPr>
              <w:t>Club 1</w:t>
            </w:r>
          </w:p>
        </w:tc>
        <w:tc>
          <w:tcPr>
            <w:tcW w:w="3778" w:type="dxa"/>
          </w:tcPr>
          <w:p w14:paraId="3D22B418" w14:textId="77777777" w:rsidR="000D7D56" w:rsidRPr="0094601B"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14:paraId="7763C8EB"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61D90A6B"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42414E0D" w14:textId="77777777" w:rsidR="000D7D56" w:rsidRPr="0094601B" w:rsidRDefault="000D7D56" w:rsidP="000A3502">
            <w:pPr>
              <w:spacing w:after="0"/>
              <w:jc w:val="both"/>
              <w:rPr>
                <w:sz w:val="20"/>
                <w:szCs w:val="20"/>
                <w:highlight w:val="yellow"/>
              </w:rPr>
            </w:pPr>
            <w:r w:rsidRPr="0094601B">
              <w:rPr>
                <w:sz w:val="20"/>
                <w:szCs w:val="20"/>
                <w:highlight w:val="yellow"/>
              </w:rPr>
              <w:t>Club 2</w:t>
            </w:r>
          </w:p>
        </w:tc>
        <w:tc>
          <w:tcPr>
            <w:tcW w:w="3778" w:type="dxa"/>
          </w:tcPr>
          <w:p w14:paraId="5E5C1F7D"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0F30E54A"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3D64A1FA"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5E719019" w14:textId="77777777" w:rsidR="000D7D56" w:rsidRPr="0094601B" w:rsidRDefault="000D7D56" w:rsidP="000A3502">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778" w:type="dxa"/>
          </w:tcPr>
          <w:p w14:paraId="45B1F822"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788FD27"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3382E6A6"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58A6C15F" w14:textId="77777777" w:rsidR="000D7D56" w:rsidRPr="0094601B" w:rsidRDefault="000D7D56" w:rsidP="000A3502">
            <w:pPr>
              <w:spacing w:after="0"/>
              <w:jc w:val="both"/>
              <w:rPr>
                <w:sz w:val="20"/>
                <w:szCs w:val="20"/>
                <w:highlight w:val="yellow"/>
              </w:rPr>
            </w:pPr>
          </w:p>
        </w:tc>
        <w:tc>
          <w:tcPr>
            <w:tcW w:w="3778" w:type="dxa"/>
          </w:tcPr>
          <w:p w14:paraId="10553347"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2F9CF57F"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688B6BE1"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3FD73C28" w14:textId="77777777" w:rsidR="000D7D56" w:rsidRPr="0094601B" w:rsidRDefault="000D7D56" w:rsidP="000A3502">
            <w:pPr>
              <w:spacing w:after="0"/>
              <w:jc w:val="both"/>
              <w:rPr>
                <w:sz w:val="20"/>
                <w:szCs w:val="20"/>
                <w:highlight w:val="yellow"/>
              </w:rPr>
            </w:pPr>
          </w:p>
        </w:tc>
        <w:tc>
          <w:tcPr>
            <w:tcW w:w="3778" w:type="dxa"/>
          </w:tcPr>
          <w:p w14:paraId="3F2B99CE"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06B8546C"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1B906FBF"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47B67CDE" w14:textId="77777777" w:rsidR="000D7D56" w:rsidRPr="0094601B" w:rsidRDefault="000D7D56" w:rsidP="000A3502">
            <w:pPr>
              <w:spacing w:after="0"/>
              <w:jc w:val="both"/>
              <w:rPr>
                <w:sz w:val="20"/>
                <w:szCs w:val="20"/>
                <w:highlight w:val="yellow"/>
              </w:rPr>
            </w:pPr>
          </w:p>
        </w:tc>
        <w:tc>
          <w:tcPr>
            <w:tcW w:w="3778" w:type="dxa"/>
          </w:tcPr>
          <w:p w14:paraId="3EE11A3A"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CB80B25"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1CAFDCF0"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0F1BBC0B" w14:textId="77777777" w:rsidR="000D7D56" w:rsidRPr="0094601B" w:rsidRDefault="000D7D56" w:rsidP="000A3502">
            <w:pPr>
              <w:spacing w:after="0"/>
              <w:jc w:val="both"/>
              <w:rPr>
                <w:sz w:val="20"/>
                <w:szCs w:val="20"/>
                <w:highlight w:val="yellow"/>
              </w:rPr>
            </w:pPr>
            <w:r w:rsidRPr="0094601B">
              <w:rPr>
                <w:sz w:val="20"/>
                <w:szCs w:val="20"/>
                <w:highlight w:val="yellow"/>
              </w:rPr>
              <w:t>Club 7.</w:t>
            </w:r>
          </w:p>
        </w:tc>
        <w:tc>
          <w:tcPr>
            <w:tcW w:w="3778" w:type="dxa"/>
          </w:tcPr>
          <w:p w14:paraId="3609BAAD"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2E4B6008"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14:paraId="21BBA859" w14:textId="77777777" w:rsidR="000D7D56" w:rsidRPr="001B249A" w:rsidRDefault="000D7D56" w:rsidP="000D7D56">
      <w:pPr>
        <w:spacing w:after="0"/>
        <w:jc w:val="both"/>
        <w:rPr>
          <w:sz w:val="20"/>
          <w:szCs w:val="20"/>
        </w:rPr>
      </w:pPr>
    </w:p>
    <w:p w14:paraId="37362AE9" w14:textId="43AA69F8" w:rsidR="000D7D56" w:rsidRPr="007F23B8" w:rsidRDefault="000D7D56" w:rsidP="007F23B8">
      <w:pPr>
        <w:numPr>
          <w:ilvl w:val="0"/>
          <w:numId w:val="9"/>
        </w:numPr>
        <w:spacing w:after="0"/>
        <w:jc w:val="both"/>
        <w:rPr>
          <w:sz w:val="20"/>
          <w:szCs w:val="20"/>
        </w:rPr>
      </w:pPr>
      <w:r w:rsidRPr="001B249A">
        <w:rPr>
          <w:sz w:val="20"/>
          <w:szCs w:val="20"/>
        </w:rPr>
        <w:t xml:space="preserve">Les </w:t>
      </w:r>
      <w:r>
        <w:rPr>
          <w:sz w:val="20"/>
          <w:szCs w:val="20"/>
        </w:rPr>
        <w:t>mises à disposition éventuelles</w:t>
      </w:r>
      <w:r w:rsidRPr="001B249A">
        <w:rPr>
          <w:sz w:val="20"/>
          <w:szCs w:val="20"/>
        </w:rPr>
        <w:t xml:space="preserve"> financières</w:t>
      </w:r>
      <w:r w:rsidR="00E152FE">
        <w:rPr>
          <w:sz w:val="20"/>
          <w:szCs w:val="20"/>
        </w:rPr>
        <w:t xml:space="preserve"> de</w:t>
      </w:r>
      <w:r w:rsidRPr="001B249A">
        <w:rPr>
          <w:sz w:val="20"/>
          <w:szCs w:val="20"/>
        </w:rPr>
        <w:t xml:space="preserve"> </w:t>
      </w:r>
      <w:r w:rsidR="00E152FE">
        <w:rPr>
          <w:sz w:val="20"/>
          <w:szCs w:val="20"/>
        </w:rPr>
        <w:t xml:space="preserve">l’équipe Fédérale U19 </w:t>
      </w:r>
      <w:r>
        <w:rPr>
          <w:sz w:val="20"/>
          <w:szCs w:val="20"/>
        </w:rPr>
        <w:t>au bénéfice de</w:t>
      </w:r>
      <w:r w:rsidR="0021117B">
        <w:rPr>
          <w:sz w:val="20"/>
          <w:szCs w:val="20"/>
        </w:rPr>
        <w:t>s clubs</w:t>
      </w:r>
      <w:r w:rsidRPr="001B249A">
        <w:rPr>
          <w:sz w:val="20"/>
          <w:szCs w:val="20"/>
        </w:rPr>
        <w:t xml:space="preserve"> (</w:t>
      </w:r>
      <w:r>
        <w:rPr>
          <w:sz w:val="20"/>
          <w:szCs w:val="20"/>
        </w:rPr>
        <w:t xml:space="preserve">participation au budget </w:t>
      </w:r>
      <w:r w:rsidR="00920DA9">
        <w:rPr>
          <w:sz w:val="20"/>
          <w:szCs w:val="20"/>
        </w:rPr>
        <w:t>du</w:t>
      </w:r>
      <w:r>
        <w:rPr>
          <w:sz w:val="20"/>
          <w:szCs w:val="20"/>
        </w:rPr>
        <w:t xml:space="preserve"> </w:t>
      </w:r>
      <w:r w:rsidR="00920DA9">
        <w:rPr>
          <w:sz w:val="20"/>
          <w:szCs w:val="20"/>
        </w:rPr>
        <w:t>club</w:t>
      </w:r>
      <w:r>
        <w:rPr>
          <w:sz w:val="20"/>
          <w:szCs w:val="20"/>
        </w:rPr>
        <w:t xml:space="preserve">, </w:t>
      </w:r>
      <w:r w:rsidRPr="001B249A">
        <w:rPr>
          <w:sz w:val="20"/>
          <w:szCs w:val="20"/>
        </w:rPr>
        <w:t xml:space="preserve">prise en charge des frais de </w:t>
      </w:r>
      <w:r w:rsidR="0021117B">
        <w:rPr>
          <w:sz w:val="20"/>
          <w:szCs w:val="20"/>
        </w:rPr>
        <w:t>formation</w:t>
      </w:r>
      <w:r w:rsidRPr="001B249A">
        <w:rPr>
          <w:sz w:val="20"/>
          <w:szCs w:val="20"/>
        </w:rPr>
        <w:t xml:space="preserve">, hébergement, </w:t>
      </w:r>
      <w:r w:rsidR="0021117B">
        <w:rPr>
          <w:sz w:val="20"/>
          <w:szCs w:val="20"/>
        </w:rPr>
        <w:t xml:space="preserve">prise en charge des frais de déplacement </w:t>
      </w:r>
      <w:r w:rsidRPr="001B249A">
        <w:rPr>
          <w:sz w:val="20"/>
          <w:szCs w:val="20"/>
        </w:rPr>
        <w:t>d</w:t>
      </w:r>
      <w:r w:rsidR="0021117B">
        <w:rPr>
          <w:sz w:val="20"/>
          <w:szCs w:val="20"/>
        </w:rPr>
        <w:t>’un membre du</w:t>
      </w:r>
      <w:r w:rsidRPr="001B249A">
        <w:rPr>
          <w:sz w:val="20"/>
          <w:szCs w:val="20"/>
        </w:rPr>
        <w:t xml:space="preserve"> club…) </w:t>
      </w:r>
      <w:r w:rsidRPr="007F23B8">
        <w:rPr>
          <w:sz w:val="20"/>
          <w:szCs w:val="20"/>
        </w:rPr>
        <w:t xml:space="preserve">sont détaillées ci-après : </w:t>
      </w:r>
    </w:p>
    <w:tbl>
      <w:tblPr>
        <w:tblStyle w:val="TableauGrille1Clair-Accentuation1"/>
        <w:tblW w:w="0" w:type="auto"/>
        <w:tblLook w:val="04A0" w:firstRow="1" w:lastRow="0" w:firstColumn="1" w:lastColumn="0" w:noHBand="0" w:noVBand="1"/>
      </w:tblPr>
      <w:tblGrid>
        <w:gridCol w:w="2263"/>
        <w:gridCol w:w="3778"/>
        <w:gridCol w:w="3021"/>
      </w:tblGrid>
      <w:tr w:rsidR="000D7D56" w14:paraId="2A7CF64F" w14:textId="77777777" w:rsidTr="00362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418F88C" w14:textId="7F7A83F2" w:rsidR="000D7D56" w:rsidRDefault="000D7D56" w:rsidP="000A3502">
            <w:pPr>
              <w:spacing w:after="0"/>
              <w:jc w:val="both"/>
              <w:rPr>
                <w:sz w:val="20"/>
                <w:szCs w:val="20"/>
              </w:rPr>
            </w:pPr>
            <w:r>
              <w:rPr>
                <w:sz w:val="20"/>
                <w:szCs w:val="20"/>
              </w:rPr>
              <w:t>Nom du club</w:t>
            </w:r>
            <w:r w:rsidR="006F064B">
              <w:rPr>
                <w:sz w:val="20"/>
                <w:szCs w:val="20"/>
              </w:rPr>
              <w:t xml:space="preserve"> bénéficiaire</w:t>
            </w:r>
          </w:p>
        </w:tc>
        <w:tc>
          <w:tcPr>
            <w:tcW w:w="3778" w:type="dxa"/>
          </w:tcPr>
          <w:p w14:paraId="3D03ECC6" w14:textId="77777777" w:rsidR="000D7D56" w:rsidRDefault="000D7D56" w:rsidP="000A3502">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 de mise à disposition financière</w:t>
            </w:r>
          </w:p>
        </w:tc>
        <w:tc>
          <w:tcPr>
            <w:tcW w:w="3021" w:type="dxa"/>
          </w:tcPr>
          <w:p w14:paraId="5A9F4092" w14:textId="77777777" w:rsidR="000D7D56" w:rsidRDefault="000D7D56" w:rsidP="000A3502">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0D7D56" w14:paraId="699A55E1"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1702034D" w14:textId="77777777" w:rsidR="000D7D56" w:rsidRPr="0094601B" w:rsidRDefault="000D7D56" w:rsidP="000A3502">
            <w:pPr>
              <w:spacing w:after="0"/>
              <w:jc w:val="both"/>
              <w:rPr>
                <w:sz w:val="20"/>
                <w:szCs w:val="20"/>
                <w:highlight w:val="yellow"/>
              </w:rPr>
            </w:pPr>
            <w:r w:rsidRPr="0094601B">
              <w:rPr>
                <w:sz w:val="20"/>
                <w:szCs w:val="20"/>
                <w:highlight w:val="yellow"/>
              </w:rPr>
              <w:t>Club 1</w:t>
            </w:r>
          </w:p>
        </w:tc>
        <w:tc>
          <w:tcPr>
            <w:tcW w:w="3778" w:type="dxa"/>
          </w:tcPr>
          <w:p w14:paraId="43456934" w14:textId="77777777" w:rsidR="000D7D56" w:rsidRPr="0094601B"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14:paraId="58E1CDA0"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4368A243"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60DD8203" w14:textId="77777777" w:rsidR="000D7D56" w:rsidRPr="0094601B" w:rsidRDefault="000D7D56" w:rsidP="000A3502">
            <w:pPr>
              <w:spacing w:after="0"/>
              <w:jc w:val="both"/>
              <w:rPr>
                <w:sz w:val="20"/>
                <w:szCs w:val="20"/>
                <w:highlight w:val="yellow"/>
              </w:rPr>
            </w:pPr>
            <w:r w:rsidRPr="0094601B">
              <w:rPr>
                <w:sz w:val="20"/>
                <w:szCs w:val="20"/>
                <w:highlight w:val="yellow"/>
              </w:rPr>
              <w:t>Club 2</w:t>
            </w:r>
          </w:p>
        </w:tc>
        <w:tc>
          <w:tcPr>
            <w:tcW w:w="3778" w:type="dxa"/>
          </w:tcPr>
          <w:p w14:paraId="2CD18ECC"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7E5FFC8D"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0DAC061D"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2025B3B1" w14:textId="77777777" w:rsidR="000D7D56" w:rsidRPr="0094601B" w:rsidRDefault="000D7D56" w:rsidP="000A3502">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778" w:type="dxa"/>
          </w:tcPr>
          <w:p w14:paraId="616B4E7D"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6CAEEC4C"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0B2667F3"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1B734C98" w14:textId="77777777" w:rsidR="000D7D56" w:rsidRPr="0094601B" w:rsidRDefault="000D7D56" w:rsidP="000A3502">
            <w:pPr>
              <w:spacing w:after="0"/>
              <w:jc w:val="both"/>
              <w:rPr>
                <w:sz w:val="20"/>
                <w:szCs w:val="20"/>
                <w:highlight w:val="yellow"/>
              </w:rPr>
            </w:pPr>
          </w:p>
        </w:tc>
        <w:tc>
          <w:tcPr>
            <w:tcW w:w="3778" w:type="dxa"/>
          </w:tcPr>
          <w:p w14:paraId="314E36B1"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2094E51E"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5CFA6195"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5B6E83A8" w14:textId="77777777" w:rsidR="000D7D56" w:rsidRPr="0094601B" w:rsidRDefault="000D7D56" w:rsidP="000A3502">
            <w:pPr>
              <w:spacing w:after="0"/>
              <w:jc w:val="both"/>
              <w:rPr>
                <w:sz w:val="20"/>
                <w:szCs w:val="20"/>
                <w:highlight w:val="yellow"/>
              </w:rPr>
            </w:pPr>
          </w:p>
        </w:tc>
        <w:tc>
          <w:tcPr>
            <w:tcW w:w="3778" w:type="dxa"/>
          </w:tcPr>
          <w:p w14:paraId="39BDAE94"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3CDF48D8"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4F8B0577"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0C7E662D" w14:textId="77777777" w:rsidR="000D7D56" w:rsidRPr="0094601B" w:rsidRDefault="000D7D56" w:rsidP="000A3502">
            <w:pPr>
              <w:spacing w:after="0"/>
              <w:jc w:val="both"/>
              <w:rPr>
                <w:sz w:val="20"/>
                <w:szCs w:val="20"/>
                <w:highlight w:val="yellow"/>
              </w:rPr>
            </w:pPr>
          </w:p>
        </w:tc>
        <w:tc>
          <w:tcPr>
            <w:tcW w:w="3778" w:type="dxa"/>
          </w:tcPr>
          <w:p w14:paraId="6822860A"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0F7D2898"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536640AC"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235D938E" w14:textId="77777777" w:rsidR="000D7D56" w:rsidRPr="0094601B" w:rsidRDefault="000D7D56" w:rsidP="000A3502">
            <w:pPr>
              <w:spacing w:after="0"/>
              <w:jc w:val="both"/>
              <w:rPr>
                <w:sz w:val="20"/>
                <w:szCs w:val="20"/>
                <w:highlight w:val="yellow"/>
              </w:rPr>
            </w:pPr>
            <w:r w:rsidRPr="0094601B">
              <w:rPr>
                <w:sz w:val="20"/>
                <w:szCs w:val="20"/>
                <w:highlight w:val="yellow"/>
              </w:rPr>
              <w:t>Club 7.</w:t>
            </w:r>
          </w:p>
        </w:tc>
        <w:tc>
          <w:tcPr>
            <w:tcW w:w="3778" w:type="dxa"/>
          </w:tcPr>
          <w:p w14:paraId="57F26296"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08BCF095"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14:paraId="4E97488C" w14:textId="77777777" w:rsidR="00561AE8" w:rsidRDefault="00561AE8" w:rsidP="00561AE8">
      <w:pPr>
        <w:spacing w:after="0"/>
        <w:ind w:left="720"/>
        <w:jc w:val="both"/>
        <w:rPr>
          <w:sz w:val="20"/>
          <w:szCs w:val="20"/>
        </w:rPr>
      </w:pPr>
    </w:p>
    <w:p w14:paraId="14CBD756" w14:textId="7BD59AFE" w:rsidR="000D7D56" w:rsidRPr="001B249A" w:rsidRDefault="000D7D56" w:rsidP="000D7D56">
      <w:pPr>
        <w:numPr>
          <w:ilvl w:val="0"/>
          <w:numId w:val="9"/>
        </w:numPr>
        <w:spacing w:after="0"/>
        <w:jc w:val="both"/>
        <w:rPr>
          <w:sz w:val="20"/>
          <w:szCs w:val="20"/>
        </w:rPr>
      </w:pPr>
      <w:r w:rsidRPr="001B249A">
        <w:rPr>
          <w:sz w:val="20"/>
          <w:szCs w:val="20"/>
        </w:rPr>
        <w:t xml:space="preserve">Les </w:t>
      </w:r>
      <w:r>
        <w:rPr>
          <w:sz w:val="20"/>
          <w:szCs w:val="20"/>
        </w:rPr>
        <w:t>mises à disposition éventuelles</w:t>
      </w:r>
      <w:r w:rsidR="00EC3538">
        <w:rPr>
          <w:sz w:val="20"/>
          <w:szCs w:val="20"/>
        </w:rPr>
        <w:t xml:space="preserve"> en ressources</w:t>
      </w:r>
      <w:r w:rsidRPr="001B249A">
        <w:rPr>
          <w:sz w:val="20"/>
          <w:szCs w:val="20"/>
        </w:rPr>
        <w:t xml:space="preserve"> </w:t>
      </w:r>
      <w:r>
        <w:rPr>
          <w:sz w:val="20"/>
          <w:szCs w:val="20"/>
        </w:rPr>
        <w:t>humaines</w:t>
      </w:r>
      <w:r w:rsidRPr="001B249A">
        <w:rPr>
          <w:sz w:val="20"/>
          <w:szCs w:val="20"/>
        </w:rPr>
        <w:t xml:space="preserve"> </w:t>
      </w:r>
      <w:r w:rsidR="00E152FE">
        <w:rPr>
          <w:sz w:val="20"/>
          <w:szCs w:val="20"/>
        </w:rPr>
        <w:t xml:space="preserve">l’équipe Fédérale U19 </w:t>
      </w:r>
      <w:r>
        <w:rPr>
          <w:sz w:val="20"/>
          <w:szCs w:val="20"/>
        </w:rPr>
        <w:t>au bénéfice de l’équipe de Développement Juniors UCI</w:t>
      </w:r>
      <w:r w:rsidRPr="001B249A">
        <w:rPr>
          <w:sz w:val="20"/>
          <w:szCs w:val="20"/>
        </w:rPr>
        <w:t xml:space="preserve"> (</w:t>
      </w:r>
      <w:r>
        <w:rPr>
          <w:sz w:val="20"/>
          <w:szCs w:val="20"/>
        </w:rPr>
        <w:t>mise à disposition temporaire d’un salarié</w:t>
      </w:r>
      <w:r w:rsidR="00561AE8">
        <w:rPr>
          <w:sz w:val="20"/>
          <w:szCs w:val="20"/>
        </w:rPr>
        <w:t xml:space="preserve"> de l’équipe</w:t>
      </w:r>
      <w:r>
        <w:rPr>
          <w:sz w:val="20"/>
          <w:szCs w:val="20"/>
        </w:rPr>
        <w:t xml:space="preserve">, d’un </w:t>
      </w:r>
      <w:r w:rsidR="00561AE8">
        <w:rPr>
          <w:sz w:val="20"/>
          <w:szCs w:val="20"/>
        </w:rPr>
        <w:t>prestataire, d’un bénévole</w:t>
      </w:r>
      <w:r>
        <w:rPr>
          <w:sz w:val="20"/>
          <w:szCs w:val="20"/>
        </w:rPr>
        <w:t>, d’un dirigeant</w:t>
      </w:r>
      <w:r w:rsidRPr="001B249A">
        <w:rPr>
          <w:sz w:val="20"/>
          <w:szCs w:val="20"/>
        </w:rPr>
        <w:t xml:space="preserve">) sont détaillées ci-après : </w:t>
      </w:r>
    </w:p>
    <w:tbl>
      <w:tblPr>
        <w:tblStyle w:val="TableauGrille1Clair-Accentuation1"/>
        <w:tblW w:w="0" w:type="auto"/>
        <w:tblLook w:val="04A0" w:firstRow="1" w:lastRow="0" w:firstColumn="1" w:lastColumn="0" w:noHBand="0" w:noVBand="1"/>
      </w:tblPr>
      <w:tblGrid>
        <w:gridCol w:w="2263"/>
        <w:gridCol w:w="3778"/>
        <w:gridCol w:w="3021"/>
      </w:tblGrid>
      <w:tr w:rsidR="006F064B" w14:paraId="0285C321" w14:textId="77777777" w:rsidTr="00362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B10B157" w14:textId="373B7021" w:rsidR="006F064B" w:rsidRDefault="006F064B" w:rsidP="006F064B">
            <w:pPr>
              <w:spacing w:after="0"/>
              <w:jc w:val="both"/>
              <w:rPr>
                <w:sz w:val="20"/>
                <w:szCs w:val="20"/>
              </w:rPr>
            </w:pPr>
            <w:r>
              <w:rPr>
                <w:sz w:val="20"/>
                <w:szCs w:val="20"/>
              </w:rPr>
              <w:t>Nom du club bénéficiaire</w:t>
            </w:r>
          </w:p>
        </w:tc>
        <w:tc>
          <w:tcPr>
            <w:tcW w:w="3778" w:type="dxa"/>
          </w:tcPr>
          <w:p w14:paraId="7A705229" w14:textId="5B575104" w:rsidR="006F064B" w:rsidRDefault="006F064B" w:rsidP="006F064B">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Type de mise à disposition </w:t>
            </w:r>
            <w:r w:rsidR="00EC3538">
              <w:rPr>
                <w:sz w:val="20"/>
                <w:szCs w:val="20"/>
              </w:rPr>
              <w:t>en RH</w:t>
            </w:r>
          </w:p>
        </w:tc>
        <w:tc>
          <w:tcPr>
            <w:tcW w:w="3021" w:type="dxa"/>
          </w:tcPr>
          <w:p w14:paraId="420CDCF7" w14:textId="77777777" w:rsidR="006F064B" w:rsidRDefault="006F064B" w:rsidP="006F064B">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0D7D56" w14:paraId="7851BB74"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609B82D5" w14:textId="2E56963E" w:rsidR="000D7D56" w:rsidRPr="0094601B" w:rsidRDefault="000D7D56" w:rsidP="000A3502">
            <w:pPr>
              <w:spacing w:after="0"/>
              <w:jc w:val="both"/>
              <w:rPr>
                <w:sz w:val="20"/>
                <w:szCs w:val="20"/>
                <w:highlight w:val="yellow"/>
              </w:rPr>
            </w:pPr>
            <w:r w:rsidRPr="0094601B">
              <w:rPr>
                <w:sz w:val="20"/>
                <w:szCs w:val="20"/>
                <w:highlight w:val="yellow"/>
              </w:rPr>
              <w:t>Club 1</w:t>
            </w:r>
          </w:p>
        </w:tc>
        <w:tc>
          <w:tcPr>
            <w:tcW w:w="3778" w:type="dxa"/>
          </w:tcPr>
          <w:p w14:paraId="48F707E9" w14:textId="77777777" w:rsidR="000D7D56" w:rsidRPr="0094601B"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14:paraId="47F76104"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39BA0CAC"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72914BA5" w14:textId="77777777" w:rsidR="000D7D56" w:rsidRPr="0094601B" w:rsidRDefault="000D7D56" w:rsidP="000A3502">
            <w:pPr>
              <w:spacing w:after="0"/>
              <w:jc w:val="both"/>
              <w:rPr>
                <w:sz w:val="20"/>
                <w:szCs w:val="20"/>
                <w:highlight w:val="yellow"/>
              </w:rPr>
            </w:pPr>
            <w:r w:rsidRPr="0094601B">
              <w:rPr>
                <w:sz w:val="20"/>
                <w:szCs w:val="20"/>
                <w:highlight w:val="yellow"/>
              </w:rPr>
              <w:t>Club 2</w:t>
            </w:r>
          </w:p>
        </w:tc>
        <w:tc>
          <w:tcPr>
            <w:tcW w:w="3778" w:type="dxa"/>
          </w:tcPr>
          <w:p w14:paraId="4B0FF88B"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3EBED339"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56C9AE87"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3184E998" w14:textId="77777777" w:rsidR="000D7D56" w:rsidRPr="0094601B" w:rsidRDefault="000D7D56" w:rsidP="000A3502">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778" w:type="dxa"/>
          </w:tcPr>
          <w:p w14:paraId="53022E28"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15B18861"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1AE79E71"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12396137" w14:textId="77777777" w:rsidR="000D7D56" w:rsidRPr="0094601B" w:rsidRDefault="000D7D56" w:rsidP="000A3502">
            <w:pPr>
              <w:spacing w:after="0"/>
              <w:jc w:val="both"/>
              <w:rPr>
                <w:sz w:val="20"/>
                <w:szCs w:val="20"/>
                <w:highlight w:val="yellow"/>
              </w:rPr>
            </w:pPr>
          </w:p>
        </w:tc>
        <w:tc>
          <w:tcPr>
            <w:tcW w:w="3778" w:type="dxa"/>
          </w:tcPr>
          <w:p w14:paraId="3E532B3C"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17AE75BD"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09FE5B09"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42B6132B" w14:textId="77777777" w:rsidR="000D7D56" w:rsidRPr="0094601B" w:rsidRDefault="000D7D56" w:rsidP="000A3502">
            <w:pPr>
              <w:spacing w:after="0"/>
              <w:jc w:val="both"/>
              <w:rPr>
                <w:sz w:val="20"/>
                <w:szCs w:val="20"/>
                <w:highlight w:val="yellow"/>
              </w:rPr>
            </w:pPr>
          </w:p>
        </w:tc>
        <w:tc>
          <w:tcPr>
            <w:tcW w:w="3778" w:type="dxa"/>
          </w:tcPr>
          <w:p w14:paraId="5E0A2259"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45D4A658"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04B27491"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7DF70C4E" w14:textId="77777777" w:rsidR="000D7D56" w:rsidRPr="0094601B" w:rsidRDefault="000D7D56" w:rsidP="000A3502">
            <w:pPr>
              <w:spacing w:after="0"/>
              <w:jc w:val="both"/>
              <w:rPr>
                <w:sz w:val="20"/>
                <w:szCs w:val="20"/>
                <w:highlight w:val="yellow"/>
              </w:rPr>
            </w:pPr>
          </w:p>
        </w:tc>
        <w:tc>
          <w:tcPr>
            <w:tcW w:w="3778" w:type="dxa"/>
          </w:tcPr>
          <w:p w14:paraId="09A01AB4"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E2D235C"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14:paraId="00A83EEB" w14:textId="77777777" w:rsidTr="00362A83">
        <w:tc>
          <w:tcPr>
            <w:cnfStyle w:val="001000000000" w:firstRow="0" w:lastRow="0" w:firstColumn="1" w:lastColumn="0" w:oddVBand="0" w:evenVBand="0" w:oddHBand="0" w:evenHBand="0" w:firstRowFirstColumn="0" w:firstRowLastColumn="0" w:lastRowFirstColumn="0" w:lastRowLastColumn="0"/>
            <w:tcW w:w="2263" w:type="dxa"/>
          </w:tcPr>
          <w:p w14:paraId="4D2E809E" w14:textId="77777777" w:rsidR="000D7D56" w:rsidRPr="0094601B" w:rsidRDefault="000D7D56" w:rsidP="000A3502">
            <w:pPr>
              <w:spacing w:after="0"/>
              <w:jc w:val="both"/>
              <w:rPr>
                <w:sz w:val="20"/>
                <w:szCs w:val="20"/>
                <w:highlight w:val="yellow"/>
              </w:rPr>
            </w:pPr>
            <w:r w:rsidRPr="0094601B">
              <w:rPr>
                <w:sz w:val="20"/>
                <w:szCs w:val="20"/>
                <w:highlight w:val="yellow"/>
              </w:rPr>
              <w:t>Club 7.</w:t>
            </w:r>
          </w:p>
        </w:tc>
        <w:tc>
          <w:tcPr>
            <w:tcW w:w="3778" w:type="dxa"/>
          </w:tcPr>
          <w:p w14:paraId="0C09121B"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14:paraId="53084E14" w14:textId="77777777" w:rsidR="000D7D56" w:rsidRDefault="000D7D56" w:rsidP="000A350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14:paraId="2533ADBD" w14:textId="77777777" w:rsidR="000D7D56" w:rsidRDefault="000D7D56" w:rsidP="007A643C">
      <w:pPr>
        <w:spacing w:after="0"/>
        <w:jc w:val="both"/>
      </w:pPr>
    </w:p>
    <w:p w14:paraId="42021B55" w14:textId="15A8525E" w:rsidR="009454D6" w:rsidRPr="00F25A06" w:rsidRDefault="009454D6" w:rsidP="009454D6">
      <w:pPr>
        <w:spacing w:after="0"/>
        <w:rPr>
          <w:i/>
          <w:iCs/>
          <w:sz w:val="20"/>
          <w:szCs w:val="20"/>
        </w:rPr>
      </w:pPr>
      <w:r w:rsidRPr="00F25A06">
        <w:rPr>
          <w:i/>
          <w:iCs/>
          <w:sz w:val="20"/>
          <w:szCs w:val="20"/>
        </w:rPr>
        <w:t>[</w:t>
      </w:r>
      <w:r w:rsidR="003431C7">
        <w:rPr>
          <w:i/>
          <w:iCs/>
          <w:sz w:val="20"/>
          <w:szCs w:val="20"/>
        </w:rPr>
        <w:t>Les accords individuels sur le cadre d’utilisation des tenues ou du matériel de l’une ou l’autres de parties par un coureur sont détaillés dans la convention Coureur</w:t>
      </w:r>
      <w:r w:rsidRPr="00F25A06">
        <w:rPr>
          <w:i/>
          <w:iCs/>
          <w:sz w:val="20"/>
          <w:szCs w:val="20"/>
        </w:rPr>
        <w:t>]</w:t>
      </w:r>
    </w:p>
    <w:p w14:paraId="5B856A08" w14:textId="77777777" w:rsidR="009454D6" w:rsidRPr="0025080D" w:rsidRDefault="009454D6" w:rsidP="007A643C">
      <w:pPr>
        <w:spacing w:after="0"/>
        <w:jc w:val="both"/>
        <w:rPr>
          <w:sz w:val="20"/>
          <w:szCs w:val="20"/>
        </w:rPr>
      </w:pPr>
    </w:p>
    <w:p w14:paraId="75618ED1" w14:textId="77777777" w:rsidR="009454D6" w:rsidRPr="0025080D" w:rsidRDefault="009454D6" w:rsidP="007A643C">
      <w:pPr>
        <w:spacing w:after="0"/>
        <w:jc w:val="both"/>
        <w:rPr>
          <w:sz w:val="20"/>
          <w:szCs w:val="20"/>
        </w:rPr>
      </w:pPr>
    </w:p>
    <w:p w14:paraId="62744912" w14:textId="6401BF7F" w:rsidR="00472D24" w:rsidRPr="00472D24" w:rsidRDefault="000464F8" w:rsidP="00472D24">
      <w:pPr>
        <w:pStyle w:val="Titre3"/>
        <w:spacing w:before="0" w:after="0"/>
      </w:pPr>
      <w:r w:rsidRPr="00EC6375">
        <w:t xml:space="preserve">ARTICLE </w:t>
      </w:r>
      <w:r w:rsidR="00362A83">
        <w:t>4</w:t>
      </w:r>
      <w:r w:rsidRPr="00EC6375">
        <w:t xml:space="preserve"> – </w:t>
      </w:r>
      <w:r w:rsidR="006A1C2C">
        <w:t>ACTIONS DE FORMATION ET DE DETECTION DANS LES CLUBS</w:t>
      </w:r>
    </w:p>
    <w:p w14:paraId="1DA08F73" w14:textId="23D08F78" w:rsidR="006A1C2C" w:rsidRPr="00C85934" w:rsidRDefault="006A1C2C" w:rsidP="006A1C2C">
      <w:pPr>
        <w:autoSpaceDE w:val="0"/>
        <w:autoSpaceDN w:val="0"/>
        <w:adjustRightInd w:val="0"/>
        <w:spacing w:after="0" w:line="240" w:lineRule="auto"/>
        <w:jc w:val="both"/>
        <w:rPr>
          <w:color w:val="000000" w:themeColor="text1"/>
          <w:sz w:val="20"/>
          <w:szCs w:val="20"/>
        </w:rPr>
      </w:pPr>
      <w:r w:rsidRPr="00C85934">
        <w:rPr>
          <w:color w:val="000000" w:themeColor="text1"/>
          <w:sz w:val="20"/>
          <w:szCs w:val="20"/>
        </w:rPr>
        <w:t xml:space="preserve">Les actions d’intervention ou de détection dans les clubs sont à réaliser en accord avec les clubs partenaires conventionnés </w:t>
      </w:r>
      <w:r w:rsidR="00472D24">
        <w:rPr>
          <w:color w:val="000000" w:themeColor="text1"/>
          <w:sz w:val="20"/>
          <w:szCs w:val="20"/>
        </w:rPr>
        <w:t>de l’entente</w:t>
      </w:r>
      <w:r w:rsidRPr="00C85934">
        <w:rPr>
          <w:color w:val="000000" w:themeColor="text1"/>
          <w:sz w:val="20"/>
          <w:szCs w:val="20"/>
        </w:rPr>
        <w:t xml:space="preserve">. Il s’agit d’un nombre minimum d’actions, qui peuvent être organisées de façon </w:t>
      </w:r>
      <w:r w:rsidRPr="00C85934">
        <w:rPr>
          <w:color w:val="000000" w:themeColor="text1"/>
          <w:sz w:val="20"/>
          <w:szCs w:val="20"/>
        </w:rPr>
        <w:lastRenderedPageBreak/>
        <w:t>mutualisées entre les différents clubs (rassemblements), regroupées dans un club unique (exemple : dans le club support de l’Ecole Française de Cyclisme), ou partagées dans les différents clubs conventionnés (1 action dans le club A, 1 action dans le club B, etc.). Elles doivent idéalement avoir un impact de rayonnement local ou régional. Pour les structures qui rayonnent sur tout le territoire, une action peut être réalisée en format visioconférence avec l’ensemble des clubs partenaires.</w:t>
      </w:r>
    </w:p>
    <w:p w14:paraId="33AC01E0" w14:textId="57E5651D" w:rsidR="006A1C2C" w:rsidRPr="00C85934" w:rsidRDefault="006A1C2C" w:rsidP="006A1C2C">
      <w:pPr>
        <w:pStyle w:val="Paragraphedeliste"/>
        <w:numPr>
          <w:ilvl w:val="0"/>
          <w:numId w:val="20"/>
        </w:numPr>
        <w:autoSpaceDE w:val="0"/>
        <w:autoSpaceDN w:val="0"/>
        <w:adjustRightInd w:val="0"/>
        <w:spacing w:after="0" w:line="240" w:lineRule="auto"/>
        <w:jc w:val="both"/>
        <w:rPr>
          <w:color w:val="000000" w:themeColor="text1"/>
          <w:sz w:val="20"/>
          <w:szCs w:val="20"/>
        </w:rPr>
      </w:pPr>
      <w:r w:rsidRPr="00C85934">
        <w:rPr>
          <w:color w:val="000000" w:themeColor="text1"/>
          <w:sz w:val="20"/>
          <w:szCs w:val="20"/>
        </w:rPr>
        <w:t>Les actions d’intervention sont sur un format libre : encadrement des jeunes</w:t>
      </w:r>
      <w:r w:rsidR="00472D24">
        <w:rPr>
          <w:color w:val="000000" w:themeColor="text1"/>
          <w:sz w:val="20"/>
          <w:szCs w:val="20"/>
        </w:rPr>
        <w:t xml:space="preserve"> sur des thématiques ciblées</w:t>
      </w:r>
      <w:r w:rsidRPr="00C85934">
        <w:rPr>
          <w:color w:val="000000" w:themeColor="text1"/>
          <w:sz w:val="20"/>
          <w:szCs w:val="20"/>
        </w:rPr>
        <w:t>, partages d’expertise technique vers les éducateurs</w:t>
      </w:r>
      <w:r w:rsidR="00472D24">
        <w:rPr>
          <w:color w:val="000000" w:themeColor="text1"/>
          <w:sz w:val="20"/>
          <w:szCs w:val="20"/>
        </w:rPr>
        <w:t>, partage de connaissances,</w:t>
      </w:r>
      <w:r w:rsidR="005E0D53">
        <w:rPr>
          <w:color w:val="000000" w:themeColor="text1"/>
          <w:sz w:val="20"/>
          <w:szCs w:val="20"/>
        </w:rPr>
        <w:t xml:space="preserve"> bénévolat sur une organisation d’épreuve,</w:t>
      </w:r>
      <w:r w:rsidR="00472D24">
        <w:rPr>
          <w:color w:val="000000" w:themeColor="text1"/>
          <w:sz w:val="20"/>
          <w:szCs w:val="20"/>
        </w:rPr>
        <w:t xml:space="preserve"> etc.</w:t>
      </w:r>
    </w:p>
    <w:p w14:paraId="2964BCC5" w14:textId="0850208E" w:rsidR="006A1C2C" w:rsidRPr="00472D24" w:rsidRDefault="006A1C2C" w:rsidP="006A1C2C">
      <w:pPr>
        <w:pStyle w:val="Paragraphedeliste"/>
        <w:numPr>
          <w:ilvl w:val="0"/>
          <w:numId w:val="20"/>
        </w:numPr>
        <w:autoSpaceDE w:val="0"/>
        <w:autoSpaceDN w:val="0"/>
        <w:adjustRightInd w:val="0"/>
        <w:spacing w:after="0" w:line="240" w:lineRule="auto"/>
        <w:jc w:val="both"/>
        <w:rPr>
          <w:color w:val="000000" w:themeColor="text1"/>
          <w:sz w:val="20"/>
          <w:szCs w:val="20"/>
        </w:rPr>
      </w:pPr>
      <w:r w:rsidRPr="00C85934">
        <w:rPr>
          <w:color w:val="000000" w:themeColor="text1"/>
          <w:sz w:val="20"/>
          <w:szCs w:val="20"/>
        </w:rPr>
        <w:t>Les actions de détection sont libres également, mais peuvent être mises en place via les supports proposés par la DTN</w:t>
      </w:r>
      <w:r w:rsidR="00472D24">
        <w:rPr>
          <w:color w:val="000000" w:themeColor="text1"/>
          <w:sz w:val="20"/>
          <w:szCs w:val="20"/>
        </w:rPr>
        <w:t xml:space="preserve"> et</w:t>
      </w:r>
      <w:r w:rsidRPr="00C85934">
        <w:rPr>
          <w:color w:val="000000" w:themeColor="text1"/>
          <w:sz w:val="20"/>
          <w:szCs w:val="20"/>
        </w:rPr>
        <w:t xml:space="preserve"> sur </w:t>
      </w:r>
      <w:proofErr w:type="spellStart"/>
      <w:r w:rsidRPr="00C85934">
        <w:rPr>
          <w:color w:val="000000" w:themeColor="text1"/>
          <w:sz w:val="20"/>
          <w:szCs w:val="20"/>
        </w:rPr>
        <w:t>Nolio</w:t>
      </w:r>
      <w:proofErr w:type="spellEnd"/>
      <w:r w:rsidRPr="00C85934">
        <w:rPr>
          <w:color w:val="000000" w:themeColor="text1"/>
          <w:sz w:val="20"/>
          <w:szCs w:val="20"/>
        </w:rPr>
        <w:t xml:space="preserve"> by FFC (tests, évaluations, récolte des datas, passeport de compétences…).</w:t>
      </w:r>
    </w:p>
    <w:p w14:paraId="18AAA471" w14:textId="693423E6" w:rsidR="006A1C2C" w:rsidRPr="00C85934" w:rsidRDefault="006A1C2C" w:rsidP="006A1C2C">
      <w:pPr>
        <w:autoSpaceDE w:val="0"/>
        <w:autoSpaceDN w:val="0"/>
        <w:adjustRightInd w:val="0"/>
        <w:spacing w:after="0" w:line="240" w:lineRule="auto"/>
        <w:jc w:val="both"/>
        <w:rPr>
          <w:color w:val="000000" w:themeColor="text1"/>
          <w:sz w:val="20"/>
          <w:szCs w:val="20"/>
        </w:rPr>
      </w:pPr>
      <w:r w:rsidRPr="00C85934">
        <w:rPr>
          <w:b/>
          <w:bCs/>
          <w:color w:val="000000" w:themeColor="text1"/>
          <w:sz w:val="20"/>
          <w:szCs w:val="20"/>
        </w:rPr>
        <w:t xml:space="preserve">Pour les équipes </w:t>
      </w:r>
      <w:r w:rsidR="009E3EE4">
        <w:rPr>
          <w:b/>
          <w:bCs/>
          <w:color w:val="000000" w:themeColor="text1"/>
          <w:sz w:val="20"/>
          <w:szCs w:val="20"/>
        </w:rPr>
        <w:t>Fédérales U19</w:t>
      </w:r>
      <w:r w:rsidRPr="00C85934">
        <w:rPr>
          <w:color w:val="000000" w:themeColor="text1"/>
          <w:sz w:val="20"/>
          <w:szCs w:val="20"/>
        </w:rPr>
        <w:t xml:space="preserve"> : </w:t>
      </w:r>
      <w:r w:rsidR="007574F2">
        <w:rPr>
          <w:color w:val="000000" w:themeColor="text1"/>
          <w:sz w:val="20"/>
          <w:szCs w:val="20"/>
        </w:rPr>
        <w:t>2</w:t>
      </w:r>
      <w:r w:rsidRPr="00C85934">
        <w:rPr>
          <w:color w:val="000000" w:themeColor="text1"/>
          <w:sz w:val="20"/>
          <w:szCs w:val="20"/>
        </w:rPr>
        <w:t xml:space="preserve"> actions d’intervention dans clubs + </w:t>
      </w:r>
      <w:r w:rsidR="007574F2">
        <w:rPr>
          <w:color w:val="000000" w:themeColor="text1"/>
          <w:sz w:val="20"/>
          <w:szCs w:val="20"/>
        </w:rPr>
        <w:t>1</w:t>
      </w:r>
      <w:r w:rsidRPr="00C85934">
        <w:rPr>
          <w:color w:val="000000" w:themeColor="text1"/>
          <w:sz w:val="20"/>
          <w:szCs w:val="20"/>
        </w:rPr>
        <w:t xml:space="preserve"> action de détection au minimum.</w:t>
      </w:r>
    </w:p>
    <w:p w14:paraId="62054250" w14:textId="77777777" w:rsidR="006A1C2C" w:rsidRDefault="006A1C2C" w:rsidP="00995C0D">
      <w:pPr>
        <w:pStyle w:val="Sous-titre"/>
        <w:spacing w:before="0"/>
      </w:pPr>
    </w:p>
    <w:p w14:paraId="6CC69D13" w14:textId="2D2D88CD" w:rsidR="00CD1C99" w:rsidRDefault="00CD1C99" w:rsidP="00995C0D">
      <w:pPr>
        <w:pStyle w:val="Sous-titre"/>
        <w:spacing w:before="0"/>
      </w:pPr>
      <w:r w:rsidRPr="00995C0D">
        <w:t>Déclaration d</w:t>
      </w:r>
      <w:r w:rsidR="00C85934">
        <w:t>es actions</w:t>
      </w:r>
      <w:r w:rsidRPr="00995C0D">
        <w:t xml:space="preserve"> prévisionne</w:t>
      </w:r>
      <w:r w:rsidR="00C85934">
        <w:t>l</w:t>
      </w:r>
      <w:r w:rsidRPr="00995C0D">
        <w:t>l</w:t>
      </w:r>
      <w:r w:rsidR="00C85934">
        <w:t>es</w:t>
      </w:r>
      <w:r w:rsidRPr="00995C0D">
        <w:t xml:space="preserve"> </w:t>
      </w:r>
      <w:r w:rsidR="006E5C2E">
        <w:t xml:space="preserve">auprès des clubs </w:t>
      </w:r>
      <w:r w:rsidRPr="00995C0D">
        <w:t xml:space="preserve">de l’équipe </w:t>
      </w:r>
      <w:r w:rsidR="007574F2">
        <w:t>Fédérale U19</w:t>
      </w:r>
      <w:r w:rsidRPr="00995C0D">
        <w:t xml:space="preserve"> </w:t>
      </w:r>
      <w:r w:rsidR="00995C0D" w:rsidRPr="00995C0D">
        <w:t xml:space="preserve">pour </w:t>
      </w:r>
      <w:r w:rsidR="00995C0D">
        <w:t>la saison</w:t>
      </w:r>
      <w:r w:rsidR="00C85934">
        <w:t> :</w:t>
      </w:r>
    </w:p>
    <w:p w14:paraId="433E34C7" w14:textId="77777777" w:rsidR="00A47585" w:rsidRDefault="00A47585" w:rsidP="00995C0D">
      <w:pPr>
        <w:spacing w:after="0"/>
        <w:rPr>
          <w:sz w:val="20"/>
          <w:szCs w:val="20"/>
        </w:rPr>
      </w:pPr>
    </w:p>
    <w:tbl>
      <w:tblPr>
        <w:tblStyle w:val="TableauGrille1Clair-Accentuation1"/>
        <w:tblW w:w="9955" w:type="dxa"/>
        <w:jc w:val="center"/>
        <w:tblLook w:val="04A0" w:firstRow="1" w:lastRow="0" w:firstColumn="1" w:lastColumn="0" w:noHBand="0" w:noVBand="1"/>
      </w:tblPr>
      <w:tblGrid>
        <w:gridCol w:w="1061"/>
        <w:gridCol w:w="1344"/>
        <w:gridCol w:w="2592"/>
        <w:gridCol w:w="1272"/>
        <w:gridCol w:w="1965"/>
        <w:gridCol w:w="1721"/>
      </w:tblGrid>
      <w:tr w:rsidR="00C85934" w14:paraId="04ED8DCB" w14:textId="77777777" w:rsidTr="007574F2">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06D2D287" w14:textId="53C8C5FA" w:rsidR="00C85934" w:rsidRPr="00223B40" w:rsidRDefault="00C85934" w:rsidP="00636B36">
            <w:pPr>
              <w:spacing w:after="0"/>
              <w:jc w:val="center"/>
              <w:rPr>
                <w:sz w:val="18"/>
                <w:szCs w:val="18"/>
              </w:rPr>
            </w:pPr>
            <w:r w:rsidRPr="00223B40">
              <w:rPr>
                <w:sz w:val="18"/>
                <w:szCs w:val="18"/>
              </w:rPr>
              <w:t>Actions</w:t>
            </w:r>
          </w:p>
        </w:tc>
        <w:tc>
          <w:tcPr>
            <w:tcW w:w="1344" w:type="dxa"/>
            <w:vAlign w:val="center"/>
          </w:tcPr>
          <w:p w14:paraId="60E33106" w14:textId="42B9794B" w:rsidR="00C85934" w:rsidRPr="00223B40" w:rsidRDefault="00C85934"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Dates prévisionnelles</w:t>
            </w:r>
          </w:p>
        </w:tc>
        <w:tc>
          <w:tcPr>
            <w:tcW w:w="2592" w:type="dxa"/>
            <w:vAlign w:val="center"/>
          </w:tcPr>
          <w:p w14:paraId="06DCA4ED" w14:textId="5DCF2B4E" w:rsidR="00C85934" w:rsidRPr="00223B40" w:rsidRDefault="00C85934"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Thématique</w:t>
            </w:r>
          </w:p>
        </w:tc>
        <w:tc>
          <w:tcPr>
            <w:tcW w:w="1272" w:type="dxa"/>
            <w:vAlign w:val="center"/>
          </w:tcPr>
          <w:p w14:paraId="59AFC13B" w14:textId="42DFAA61" w:rsidR="00C85934" w:rsidRPr="00223B40" w:rsidRDefault="00C85934"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Intervenants</w:t>
            </w:r>
          </w:p>
        </w:tc>
        <w:tc>
          <w:tcPr>
            <w:tcW w:w="1965" w:type="dxa"/>
            <w:vAlign w:val="center"/>
          </w:tcPr>
          <w:p w14:paraId="4694E9EC" w14:textId="055D7DDC" w:rsidR="00C85934" w:rsidRPr="00223B40" w:rsidRDefault="00C85934"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Clubs bénéficiaires</w:t>
            </w:r>
          </w:p>
        </w:tc>
        <w:tc>
          <w:tcPr>
            <w:tcW w:w="1721" w:type="dxa"/>
            <w:vAlign w:val="center"/>
          </w:tcPr>
          <w:p w14:paraId="59DED561" w14:textId="7E8A0EE8" w:rsidR="00C85934" w:rsidRPr="00223B40" w:rsidRDefault="00C85934"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Cible (coureurs / encadrants / parents…)</w:t>
            </w:r>
          </w:p>
        </w:tc>
      </w:tr>
      <w:tr w:rsidR="00C85934" w14:paraId="1D71EB8B" w14:textId="77777777" w:rsidTr="007574F2">
        <w:trPr>
          <w:trHeight w:val="285"/>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28654F02" w14:textId="5139C1CD" w:rsidR="00C85934" w:rsidRDefault="0033767B" w:rsidP="00636B36">
            <w:pPr>
              <w:spacing w:after="0"/>
              <w:jc w:val="center"/>
              <w:rPr>
                <w:sz w:val="20"/>
                <w:szCs w:val="20"/>
              </w:rPr>
            </w:pPr>
            <w:r>
              <w:rPr>
                <w:sz w:val="20"/>
                <w:szCs w:val="20"/>
              </w:rPr>
              <w:t>Action 1</w:t>
            </w:r>
          </w:p>
        </w:tc>
        <w:tc>
          <w:tcPr>
            <w:tcW w:w="1344" w:type="dxa"/>
            <w:vAlign w:val="center"/>
          </w:tcPr>
          <w:p w14:paraId="5194C449"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14:paraId="533B0613"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14:paraId="1A64F3C7"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14:paraId="2DE8C9D9"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14:paraId="56945848"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C85934" w14:paraId="1494006F" w14:textId="77777777" w:rsidTr="007574F2">
        <w:trPr>
          <w:trHeight w:val="285"/>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3665EF24" w14:textId="067C134A" w:rsidR="00C85934" w:rsidRDefault="0033767B" w:rsidP="00636B36">
            <w:pPr>
              <w:spacing w:after="0"/>
              <w:jc w:val="center"/>
              <w:rPr>
                <w:sz w:val="20"/>
                <w:szCs w:val="20"/>
              </w:rPr>
            </w:pPr>
            <w:r>
              <w:rPr>
                <w:sz w:val="20"/>
                <w:szCs w:val="20"/>
              </w:rPr>
              <w:t>Action 2</w:t>
            </w:r>
          </w:p>
        </w:tc>
        <w:tc>
          <w:tcPr>
            <w:tcW w:w="1344" w:type="dxa"/>
            <w:vAlign w:val="center"/>
          </w:tcPr>
          <w:p w14:paraId="7F940207"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14:paraId="6C1ED175"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14:paraId="75566CB6"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14:paraId="0F958206"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14:paraId="75A9D60D" w14:textId="77777777" w:rsidR="00C85934" w:rsidRDefault="00C85934"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33767B" w14:paraId="0E155D66" w14:textId="77777777" w:rsidTr="007574F2">
        <w:trPr>
          <w:trHeight w:val="285"/>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65BE26E5" w14:textId="5D4CA265" w:rsidR="0033767B" w:rsidRDefault="0033767B" w:rsidP="00636B36">
            <w:pPr>
              <w:spacing w:after="0"/>
              <w:jc w:val="center"/>
              <w:rPr>
                <w:sz w:val="20"/>
                <w:szCs w:val="20"/>
              </w:rPr>
            </w:pPr>
            <w:r w:rsidRPr="0033767B">
              <w:rPr>
                <w:sz w:val="12"/>
                <w:szCs w:val="12"/>
              </w:rPr>
              <w:t>Supplémentaires</w:t>
            </w:r>
          </w:p>
        </w:tc>
        <w:tc>
          <w:tcPr>
            <w:tcW w:w="1344" w:type="dxa"/>
            <w:vAlign w:val="center"/>
          </w:tcPr>
          <w:p w14:paraId="4AE71846" w14:textId="77777777" w:rsidR="0033767B" w:rsidRDefault="0033767B"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14:paraId="1E9B23A7" w14:textId="77777777" w:rsidR="0033767B" w:rsidRDefault="0033767B"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14:paraId="40B37890" w14:textId="77777777" w:rsidR="0033767B" w:rsidRDefault="0033767B"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14:paraId="4024FD4F" w14:textId="77777777" w:rsidR="0033767B" w:rsidRDefault="0033767B"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14:paraId="6616A719" w14:textId="77777777" w:rsidR="0033767B" w:rsidRDefault="0033767B"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14:paraId="61C4EE39" w14:textId="77777777" w:rsidR="0033767B" w:rsidRDefault="0033767B" w:rsidP="006E5C2E">
      <w:pPr>
        <w:pStyle w:val="Sous-titre"/>
        <w:spacing w:before="0"/>
      </w:pPr>
    </w:p>
    <w:p w14:paraId="63601FF6" w14:textId="2879A32A" w:rsidR="006E5C2E" w:rsidRDefault="006E5C2E" w:rsidP="006E5C2E">
      <w:pPr>
        <w:pStyle w:val="Sous-titre"/>
        <w:spacing w:before="0"/>
      </w:pPr>
      <w:r w:rsidRPr="00995C0D">
        <w:t>Déclaration d</w:t>
      </w:r>
      <w:r>
        <w:t>es actions</w:t>
      </w:r>
      <w:r w:rsidRPr="00995C0D">
        <w:t xml:space="preserve"> prévisionne</w:t>
      </w:r>
      <w:r>
        <w:t>l</w:t>
      </w:r>
      <w:r w:rsidRPr="00995C0D">
        <w:t>l</w:t>
      </w:r>
      <w:r>
        <w:t>es</w:t>
      </w:r>
      <w:r w:rsidRPr="00995C0D">
        <w:t xml:space="preserve"> </w:t>
      </w:r>
      <w:r>
        <w:t>de</w:t>
      </w:r>
      <w:r w:rsidR="00472D24">
        <w:t>s sessions</w:t>
      </w:r>
      <w:r>
        <w:t xml:space="preserve"> détection </w:t>
      </w:r>
      <w:r w:rsidRPr="00995C0D">
        <w:t xml:space="preserve">de l’équipe </w:t>
      </w:r>
      <w:r w:rsidR="007574F2">
        <w:t>Fédérale U19</w:t>
      </w:r>
      <w:r w:rsidR="00472D24">
        <w:t> :</w:t>
      </w:r>
    </w:p>
    <w:p w14:paraId="79B6FA34" w14:textId="77777777" w:rsidR="006E5C2E" w:rsidRDefault="006E5C2E" w:rsidP="006E5C2E">
      <w:pPr>
        <w:spacing w:after="0"/>
        <w:rPr>
          <w:sz w:val="20"/>
          <w:szCs w:val="20"/>
        </w:rPr>
      </w:pPr>
    </w:p>
    <w:tbl>
      <w:tblPr>
        <w:tblStyle w:val="TableauGrille1Clair-Accentuation1"/>
        <w:tblW w:w="9955" w:type="dxa"/>
        <w:tblInd w:w="-445" w:type="dxa"/>
        <w:tblLook w:val="04A0" w:firstRow="1" w:lastRow="0" w:firstColumn="1" w:lastColumn="0" w:noHBand="0" w:noVBand="1"/>
      </w:tblPr>
      <w:tblGrid>
        <w:gridCol w:w="1061"/>
        <w:gridCol w:w="1344"/>
        <w:gridCol w:w="2592"/>
        <w:gridCol w:w="1272"/>
        <w:gridCol w:w="1965"/>
        <w:gridCol w:w="1721"/>
      </w:tblGrid>
      <w:tr w:rsidR="006E5C2E" w14:paraId="7C166BEF" w14:textId="77777777" w:rsidTr="00636B36">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7BA994EC" w14:textId="77777777" w:rsidR="006E5C2E" w:rsidRPr="00223B40" w:rsidRDefault="006E5C2E" w:rsidP="00636B36">
            <w:pPr>
              <w:spacing w:after="0"/>
              <w:jc w:val="center"/>
              <w:rPr>
                <w:sz w:val="18"/>
                <w:szCs w:val="18"/>
              </w:rPr>
            </w:pPr>
            <w:r w:rsidRPr="00223B40">
              <w:rPr>
                <w:sz w:val="18"/>
                <w:szCs w:val="18"/>
              </w:rPr>
              <w:t>Actions</w:t>
            </w:r>
          </w:p>
        </w:tc>
        <w:tc>
          <w:tcPr>
            <w:tcW w:w="1344" w:type="dxa"/>
            <w:vAlign w:val="center"/>
          </w:tcPr>
          <w:p w14:paraId="33C321A3" w14:textId="77777777" w:rsidR="006E5C2E" w:rsidRPr="00223B40" w:rsidRDefault="006E5C2E"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Dates prévisionnelles</w:t>
            </w:r>
          </w:p>
        </w:tc>
        <w:tc>
          <w:tcPr>
            <w:tcW w:w="2592" w:type="dxa"/>
            <w:vAlign w:val="center"/>
          </w:tcPr>
          <w:p w14:paraId="5FEE4673" w14:textId="41F06F4C" w:rsidR="006E5C2E" w:rsidRPr="00223B40" w:rsidRDefault="00472D24"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Exemple de mise en place</w:t>
            </w:r>
          </w:p>
        </w:tc>
        <w:tc>
          <w:tcPr>
            <w:tcW w:w="1272" w:type="dxa"/>
            <w:vAlign w:val="center"/>
          </w:tcPr>
          <w:p w14:paraId="53119A9E" w14:textId="77777777" w:rsidR="006E5C2E" w:rsidRPr="00223B40" w:rsidRDefault="006E5C2E"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Intervenants</w:t>
            </w:r>
          </w:p>
        </w:tc>
        <w:tc>
          <w:tcPr>
            <w:tcW w:w="1965" w:type="dxa"/>
            <w:vAlign w:val="center"/>
          </w:tcPr>
          <w:p w14:paraId="65658E5E" w14:textId="23784E18" w:rsidR="006E5C2E" w:rsidRPr="00223B40" w:rsidRDefault="006E5C2E"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Clubs</w:t>
            </w:r>
            <w:r w:rsidR="00472D24">
              <w:rPr>
                <w:sz w:val="18"/>
                <w:szCs w:val="18"/>
              </w:rPr>
              <w:t>/coureurs</w:t>
            </w:r>
            <w:r w:rsidRPr="00223B40">
              <w:rPr>
                <w:sz w:val="18"/>
                <w:szCs w:val="18"/>
              </w:rPr>
              <w:t xml:space="preserve"> bénéficiaires</w:t>
            </w:r>
          </w:p>
        </w:tc>
        <w:tc>
          <w:tcPr>
            <w:tcW w:w="1721" w:type="dxa"/>
            <w:vAlign w:val="center"/>
          </w:tcPr>
          <w:p w14:paraId="0413865E" w14:textId="62499059" w:rsidR="006E5C2E" w:rsidRPr="00223B40" w:rsidRDefault="006E5C2E" w:rsidP="00636B36">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Cible (</w:t>
            </w:r>
            <w:r w:rsidR="00472D24">
              <w:rPr>
                <w:sz w:val="18"/>
                <w:szCs w:val="18"/>
              </w:rPr>
              <w:t>âge, sexe, disciplines…)</w:t>
            </w:r>
          </w:p>
        </w:tc>
      </w:tr>
      <w:tr w:rsidR="006E5C2E" w14:paraId="34B1BFDB" w14:textId="77777777" w:rsidTr="00472D24">
        <w:trPr>
          <w:trHeight w:val="285"/>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03379AFA" w14:textId="0F6ACFD7" w:rsidR="006E5C2E" w:rsidRDefault="006E5C2E" w:rsidP="00636B36">
            <w:pPr>
              <w:spacing w:after="0"/>
              <w:jc w:val="center"/>
              <w:rPr>
                <w:sz w:val="20"/>
                <w:szCs w:val="20"/>
              </w:rPr>
            </w:pPr>
            <w:proofErr w:type="spellStart"/>
            <w:r>
              <w:rPr>
                <w:sz w:val="20"/>
                <w:szCs w:val="20"/>
              </w:rPr>
              <w:t>Détect</w:t>
            </w:r>
            <w:proofErr w:type="spellEnd"/>
            <w:r>
              <w:rPr>
                <w:sz w:val="20"/>
                <w:szCs w:val="20"/>
              </w:rPr>
              <w:t xml:space="preserve"> 1</w:t>
            </w:r>
          </w:p>
        </w:tc>
        <w:tc>
          <w:tcPr>
            <w:tcW w:w="1344" w:type="dxa"/>
            <w:vAlign w:val="center"/>
          </w:tcPr>
          <w:p w14:paraId="074112B6"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14:paraId="667771D6"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14:paraId="0F57058A"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14:paraId="187C2B6B"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14:paraId="6E9A68C2"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6E5C2E" w14:paraId="31CCB6CB" w14:textId="77777777" w:rsidTr="00472D24">
        <w:trPr>
          <w:trHeight w:val="285"/>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62B8719E" w14:textId="5E23D1A5" w:rsidR="006E5C2E" w:rsidRDefault="0033767B" w:rsidP="00636B36">
            <w:pPr>
              <w:spacing w:after="0"/>
              <w:jc w:val="center"/>
              <w:rPr>
                <w:sz w:val="20"/>
                <w:szCs w:val="20"/>
              </w:rPr>
            </w:pPr>
            <w:r w:rsidRPr="0033767B">
              <w:rPr>
                <w:sz w:val="12"/>
                <w:szCs w:val="12"/>
              </w:rPr>
              <w:t>Supplémentaires</w:t>
            </w:r>
          </w:p>
        </w:tc>
        <w:tc>
          <w:tcPr>
            <w:tcW w:w="1344" w:type="dxa"/>
            <w:vAlign w:val="center"/>
          </w:tcPr>
          <w:p w14:paraId="58EBACD0"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14:paraId="64518F69"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14:paraId="27F7A5E8"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14:paraId="62A48B4C"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14:paraId="5D80D087" w14:textId="77777777" w:rsidR="006E5C2E" w:rsidRDefault="006E5C2E" w:rsidP="00472D24">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14:paraId="6CFCB7E8" w14:textId="77777777" w:rsidR="00995C0D" w:rsidRDefault="00995C0D" w:rsidP="00995C0D">
      <w:pPr>
        <w:spacing w:after="0"/>
        <w:rPr>
          <w:sz w:val="20"/>
          <w:szCs w:val="20"/>
        </w:rPr>
      </w:pPr>
    </w:p>
    <w:p w14:paraId="0620FEA3" w14:textId="77777777" w:rsidR="00472D24" w:rsidRDefault="00472D24" w:rsidP="00B91BAF">
      <w:pPr>
        <w:pStyle w:val="Titre3"/>
        <w:spacing w:before="0" w:after="0"/>
      </w:pPr>
    </w:p>
    <w:p w14:paraId="24891CCA" w14:textId="066304E3" w:rsidR="00B91BAF" w:rsidRDefault="00B91BAF" w:rsidP="00B91BAF">
      <w:pPr>
        <w:pStyle w:val="Titre3"/>
        <w:spacing w:before="0" w:after="0"/>
      </w:pPr>
      <w:r w:rsidRPr="00E11C09">
        <w:t xml:space="preserve">ARTICLE </w:t>
      </w:r>
      <w:r w:rsidR="00362A83">
        <w:t>5</w:t>
      </w:r>
      <w:r w:rsidRPr="00E11C09">
        <w:t xml:space="preserve"> – </w:t>
      </w:r>
      <w:r>
        <w:t>ACCORDS DE VISIBILITE ET DE COMMUNICATION</w:t>
      </w:r>
    </w:p>
    <w:p w14:paraId="5F7F7DA2" w14:textId="5CFE431C" w:rsidR="00FB1C66" w:rsidRDefault="00FB1C66" w:rsidP="00C9699D">
      <w:pPr>
        <w:spacing w:after="0"/>
        <w:rPr>
          <w:i/>
          <w:iCs/>
          <w:sz w:val="20"/>
          <w:szCs w:val="20"/>
        </w:rPr>
      </w:pPr>
      <w:r>
        <w:rPr>
          <w:i/>
          <w:iCs/>
          <w:sz w:val="20"/>
          <w:szCs w:val="20"/>
        </w:rPr>
        <w:t>L’objet de cet article est de garantir la juste visibilité des différentes structures de formation</w:t>
      </w:r>
      <w:r w:rsidR="00C9699D">
        <w:rPr>
          <w:i/>
          <w:iCs/>
          <w:sz w:val="20"/>
          <w:szCs w:val="20"/>
        </w:rPr>
        <w:t xml:space="preserve"> et de leurs partenaires</w:t>
      </w:r>
      <w:r w:rsidRPr="00F25A06">
        <w:rPr>
          <w:i/>
          <w:iCs/>
          <w:sz w:val="20"/>
          <w:szCs w:val="20"/>
        </w:rPr>
        <w:t>. Les parties sont libres d</w:t>
      </w:r>
      <w:r w:rsidR="00C9699D">
        <w:rPr>
          <w:i/>
          <w:iCs/>
          <w:sz w:val="20"/>
          <w:szCs w:val="20"/>
        </w:rPr>
        <w:t>’ajouter des points sur</w:t>
      </w:r>
      <w:r>
        <w:rPr>
          <w:i/>
          <w:iCs/>
          <w:sz w:val="20"/>
          <w:szCs w:val="20"/>
        </w:rPr>
        <w:t xml:space="preserve"> les trames suivantes</w:t>
      </w:r>
      <w:r w:rsidRPr="00F25A06">
        <w:rPr>
          <w:i/>
          <w:iCs/>
          <w:sz w:val="20"/>
          <w:szCs w:val="20"/>
        </w:rPr>
        <w:t>]</w:t>
      </w:r>
    </w:p>
    <w:p w14:paraId="2FD29F41" w14:textId="2B52D3EE" w:rsidR="00C9699D" w:rsidRPr="002609D2" w:rsidRDefault="002609D2" w:rsidP="00C9699D">
      <w:pPr>
        <w:spacing w:after="0"/>
        <w:rPr>
          <w:rFonts w:asciiTheme="majorHAnsi" w:eastAsiaTheme="majorEastAsia" w:hAnsiTheme="majorHAnsi" w:cstheme="majorBidi"/>
          <w:sz w:val="20"/>
          <w:szCs w:val="24"/>
          <w:u w:val="single"/>
        </w:rPr>
      </w:pPr>
      <w:r>
        <w:rPr>
          <w:rFonts w:asciiTheme="majorHAnsi" w:eastAsiaTheme="majorEastAsia" w:hAnsiTheme="majorHAnsi" w:cstheme="majorBidi"/>
          <w:sz w:val="20"/>
          <w:szCs w:val="24"/>
          <w:u w:val="single"/>
        </w:rPr>
        <w:t>Obligation de l’</w:t>
      </w:r>
      <w:r w:rsidRPr="002609D2">
        <w:rPr>
          <w:rFonts w:asciiTheme="majorHAnsi" w:eastAsiaTheme="majorEastAsia" w:hAnsiTheme="majorHAnsi" w:cstheme="majorBidi"/>
          <w:sz w:val="20"/>
          <w:szCs w:val="24"/>
          <w:u w:val="single"/>
        </w:rPr>
        <w:t>ensemble des parties</w:t>
      </w:r>
      <w:r>
        <w:rPr>
          <w:rFonts w:asciiTheme="majorHAnsi" w:eastAsiaTheme="majorEastAsia" w:hAnsiTheme="majorHAnsi" w:cstheme="majorBidi"/>
          <w:sz w:val="20"/>
          <w:szCs w:val="24"/>
          <w:u w:val="single"/>
        </w:rPr>
        <w:t> :</w:t>
      </w:r>
    </w:p>
    <w:p w14:paraId="4544650B" w14:textId="6D2DC3B6" w:rsidR="002609D2" w:rsidRDefault="002609D2" w:rsidP="002609D2">
      <w:pPr>
        <w:numPr>
          <w:ilvl w:val="0"/>
          <w:numId w:val="14"/>
        </w:numPr>
        <w:spacing w:after="0" w:line="240" w:lineRule="auto"/>
        <w:jc w:val="both"/>
        <w:rPr>
          <w:sz w:val="20"/>
          <w:szCs w:val="20"/>
        </w:rPr>
      </w:pPr>
      <w:r>
        <w:rPr>
          <w:sz w:val="20"/>
          <w:szCs w:val="20"/>
        </w:rPr>
        <w:t>Elles s’engagent à respecter le droit à l’image et aux données personnelles d</w:t>
      </w:r>
      <w:r w:rsidR="004D3D79">
        <w:rPr>
          <w:sz w:val="20"/>
          <w:szCs w:val="20"/>
        </w:rPr>
        <w:t>es</w:t>
      </w:r>
      <w:r>
        <w:rPr>
          <w:sz w:val="20"/>
          <w:szCs w:val="20"/>
        </w:rPr>
        <w:t xml:space="preserve"> sportif</w:t>
      </w:r>
      <w:r w:rsidR="004D3D79">
        <w:rPr>
          <w:sz w:val="20"/>
          <w:szCs w:val="20"/>
        </w:rPr>
        <w:t>s qu’elles encadrent</w:t>
      </w:r>
      <w:r>
        <w:rPr>
          <w:sz w:val="20"/>
          <w:szCs w:val="20"/>
        </w:rPr>
        <w:t xml:space="preserve">, conformément aux règlementations en vigueur. </w:t>
      </w:r>
    </w:p>
    <w:p w14:paraId="64D11CA2" w14:textId="73EA27B7" w:rsidR="002609D2" w:rsidRDefault="002609D2" w:rsidP="00C9699D">
      <w:pPr>
        <w:numPr>
          <w:ilvl w:val="0"/>
          <w:numId w:val="14"/>
        </w:numPr>
        <w:spacing w:after="0" w:line="240" w:lineRule="auto"/>
        <w:jc w:val="both"/>
        <w:rPr>
          <w:sz w:val="20"/>
          <w:szCs w:val="20"/>
        </w:rPr>
      </w:pPr>
      <w:r w:rsidRPr="004B2A42">
        <w:rPr>
          <w:sz w:val="20"/>
          <w:szCs w:val="20"/>
        </w:rPr>
        <w:t>Elle</w:t>
      </w:r>
      <w:r>
        <w:rPr>
          <w:sz w:val="20"/>
          <w:szCs w:val="20"/>
        </w:rPr>
        <w:t>s</w:t>
      </w:r>
      <w:r w:rsidRPr="004B2A42">
        <w:rPr>
          <w:sz w:val="20"/>
          <w:szCs w:val="20"/>
        </w:rPr>
        <w:t xml:space="preserve"> s’engage</w:t>
      </w:r>
      <w:r>
        <w:rPr>
          <w:sz w:val="20"/>
          <w:szCs w:val="20"/>
        </w:rPr>
        <w:t>nt</w:t>
      </w:r>
      <w:r w:rsidRPr="004B2A42">
        <w:rPr>
          <w:sz w:val="20"/>
          <w:szCs w:val="20"/>
        </w:rPr>
        <w:t xml:space="preserve"> à ne pas </w:t>
      </w:r>
      <w:r>
        <w:rPr>
          <w:sz w:val="20"/>
          <w:szCs w:val="20"/>
        </w:rPr>
        <w:t>nuire à la réputation ou à l’image du sportif qu’elle</w:t>
      </w:r>
      <w:r w:rsidR="004D3D79">
        <w:rPr>
          <w:sz w:val="20"/>
          <w:szCs w:val="20"/>
        </w:rPr>
        <w:t>s</w:t>
      </w:r>
      <w:r>
        <w:rPr>
          <w:sz w:val="20"/>
          <w:szCs w:val="20"/>
        </w:rPr>
        <w:t xml:space="preserve"> intègre</w:t>
      </w:r>
      <w:r w:rsidR="004D3D79">
        <w:rPr>
          <w:sz w:val="20"/>
          <w:szCs w:val="20"/>
        </w:rPr>
        <w:t>nt</w:t>
      </w:r>
      <w:r>
        <w:rPr>
          <w:sz w:val="20"/>
          <w:szCs w:val="20"/>
        </w:rPr>
        <w:t xml:space="preserve">, ni à l’image et à la réputation des </w:t>
      </w:r>
      <w:r w:rsidR="00275F7B">
        <w:rPr>
          <w:sz w:val="20"/>
          <w:szCs w:val="20"/>
        </w:rPr>
        <w:t xml:space="preserve">parties prenantes de cette convention. </w:t>
      </w:r>
    </w:p>
    <w:p w14:paraId="66CE80B0" w14:textId="7AC2D1A7" w:rsidR="00275F7B" w:rsidRDefault="00275F7B" w:rsidP="00275F7B">
      <w:pPr>
        <w:numPr>
          <w:ilvl w:val="0"/>
          <w:numId w:val="14"/>
        </w:numPr>
        <w:spacing w:after="0" w:line="240" w:lineRule="auto"/>
        <w:jc w:val="both"/>
        <w:rPr>
          <w:sz w:val="20"/>
          <w:szCs w:val="20"/>
        </w:rPr>
      </w:pPr>
      <w:r w:rsidRPr="00056AF5">
        <w:rPr>
          <w:sz w:val="20"/>
          <w:szCs w:val="20"/>
        </w:rPr>
        <w:t>Elle</w:t>
      </w:r>
      <w:r>
        <w:rPr>
          <w:sz w:val="20"/>
          <w:szCs w:val="20"/>
        </w:rPr>
        <w:t>s</w:t>
      </w:r>
      <w:r w:rsidRPr="00056AF5">
        <w:rPr>
          <w:sz w:val="20"/>
          <w:szCs w:val="20"/>
        </w:rPr>
        <w:t xml:space="preserve"> s’engage</w:t>
      </w:r>
      <w:r>
        <w:rPr>
          <w:sz w:val="20"/>
          <w:szCs w:val="20"/>
        </w:rPr>
        <w:t>nt</w:t>
      </w:r>
      <w:r w:rsidRPr="00056AF5">
        <w:rPr>
          <w:sz w:val="20"/>
          <w:szCs w:val="20"/>
        </w:rPr>
        <w:t xml:space="preserve"> respecter les engagements pris dans l’article </w:t>
      </w:r>
      <w:r w:rsidR="00F25D46">
        <w:rPr>
          <w:sz w:val="20"/>
          <w:szCs w:val="20"/>
        </w:rPr>
        <w:t>3</w:t>
      </w:r>
      <w:r w:rsidRPr="00056AF5">
        <w:rPr>
          <w:sz w:val="20"/>
          <w:szCs w:val="20"/>
        </w:rPr>
        <w:t xml:space="preserve">, notamment en cas de champs d’activité et d’influence similaires entre un partenaire de l’équipe </w:t>
      </w:r>
      <w:r w:rsidR="00AB71B0">
        <w:rPr>
          <w:sz w:val="20"/>
          <w:szCs w:val="20"/>
        </w:rPr>
        <w:t>Fédérale U19</w:t>
      </w:r>
      <w:r w:rsidRPr="00056AF5">
        <w:rPr>
          <w:sz w:val="20"/>
          <w:szCs w:val="20"/>
        </w:rPr>
        <w:t>, et un partenaire du club ou du comité régional (exemple : banques concurrentes).</w:t>
      </w:r>
    </w:p>
    <w:p w14:paraId="6665B49B" w14:textId="0CAD2FBD" w:rsidR="00275F7B" w:rsidRPr="00275F7B" w:rsidRDefault="00F347B6" w:rsidP="00C9699D">
      <w:pPr>
        <w:numPr>
          <w:ilvl w:val="0"/>
          <w:numId w:val="14"/>
        </w:numPr>
        <w:spacing w:after="0" w:line="240" w:lineRule="auto"/>
        <w:jc w:val="both"/>
        <w:rPr>
          <w:sz w:val="20"/>
          <w:szCs w:val="20"/>
        </w:rPr>
      </w:pPr>
      <w:r>
        <w:rPr>
          <w:sz w:val="20"/>
          <w:szCs w:val="20"/>
        </w:rPr>
        <w:t xml:space="preserve">Champ libre : </w:t>
      </w:r>
      <w:r w:rsidRPr="00F347B6">
        <w:rPr>
          <w:sz w:val="20"/>
          <w:szCs w:val="20"/>
          <w:highlight w:val="yellow"/>
        </w:rPr>
        <w:t>………</w:t>
      </w:r>
    </w:p>
    <w:p w14:paraId="490B5730" w14:textId="77777777" w:rsidR="002609D2" w:rsidRPr="00C9699D" w:rsidRDefault="002609D2" w:rsidP="00C9699D">
      <w:pPr>
        <w:spacing w:after="0"/>
        <w:rPr>
          <w:i/>
          <w:iCs/>
          <w:sz w:val="20"/>
          <w:szCs w:val="20"/>
        </w:rPr>
      </w:pPr>
    </w:p>
    <w:p w14:paraId="04A0CD7D" w14:textId="010396DA" w:rsidR="00B91BAF" w:rsidRPr="00FC5432" w:rsidRDefault="00B91BAF" w:rsidP="00B91BAF">
      <w:pPr>
        <w:pStyle w:val="Sous-titre"/>
        <w:spacing w:before="0"/>
      </w:pPr>
      <w:r w:rsidRPr="00FC5432">
        <w:t xml:space="preserve">Obligations </w:t>
      </w:r>
      <w:r>
        <w:t xml:space="preserve">et engagements </w:t>
      </w:r>
      <w:r w:rsidRPr="00FC5432">
        <w:t>de</w:t>
      </w:r>
      <w:r>
        <w:t xml:space="preserve"> </w:t>
      </w:r>
      <w:r w:rsidR="00AB71B0">
        <w:t>l’équipe Fédérale U19</w:t>
      </w:r>
    </w:p>
    <w:p w14:paraId="6A03DE1A" w14:textId="565F0BEE" w:rsidR="00B91BAF" w:rsidRDefault="009913F2" w:rsidP="009913F2">
      <w:pPr>
        <w:numPr>
          <w:ilvl w:val="0"/>
          <w:numId w:val="14"/>
        </w:numPr>
        <w:spacing w:after="0" w:line="240" w:lineRule="auto"/>
        <w:jc w:val="both"/>
        <w:rPr>
          <w:b/>
          <w:bCs/>
          <w:sz w:val="20"/>
          <w:szCs w:val="20"/>
        </w:rPr>
      </w:pPr>
      <w:commentRangeStart w:id="0"/>
      <w:r w:rsidRPr="007873CC">
        <w:rPr>
          <w:b/>
          <w:bCs/>
          <w:sz w:val="20"/>
          <w:szCs w:val="20"/>
        </w:rPr>
        <w:t>Elle s’engage à communiquer sur ses réseaux sociaux, site internet, et supports de communication</w:t>
      </w:r>
      <w:r>
        <w:rPr>
          <w:b/>
          <w:bCs/>
          <w:sz w:val="20"/>
          <w:szCs w:val="20"/>
        </w:rPr>
        <w:t xml:space="preserve"> : le nom </w:t>
      </w:r>
      <w:r w:rsidR="00683448">
        <w:rPr>
          <w:b/>
          <w:bCs/>
          <w:sz w:val="20"/>
          <w:szCs w:val="20"/>
        </w:rPr>
        <w:t>des clubs signataires de la convention,</w:t>
      </w:r>
      <w:r>
        <w:rPr>
          <w:b/>
          <w:bCs/>
          <w:sz w:val="20"/>
          <w:szCs w:val="20"/>
        </w:rPr>
        <w:t xml:space="preserve"> </w:t>
      </w:r>
      <w:r w:rsidR="000546A1">
        <w:rPr>
          <w:b/>
          <w:bCs/>
          <w:sz w:val="20"/>
          <w:szCs w:val="20"/>
        </w:rPr>
        <w:t>le</w:t>
      </w:r>
      <w:r w:rsidR="00683448">
        <w:rPr>
          <w:b/>
          <w:bCs/>
          <w:sz w:val="20"/>
          <w:szCs w:val="20"/>
        </w:rPr>
        <w:t>ur</w:t>
      </w:r>
      <w:r w:rsidR="000546A1">
        <w:rPr>
          <w:b/>
          <w:bCs/>
          <w:sz w:val="20"/>
          <w:szCs w:val="20"/>
        </w:rPr>
        <w:t xml:space="preserve"> maillot et/ou le</w:t>
      </w:r>
      <w:r w:rsidR="00683448">
        <w:rPr>
          <w:b/>
          <w:bCs/>
          <w:sz w:val="20"/>
          <w:szCs w:val="20"/>
        </w:rPr>
        <w:t>ur</w:t>
      </w:r>
      <w:r w:rsidR="000546A1">
        <w:rPr>
          <w:b/>
          <w:bCs/>
          <w:sz w:val="20"/>
          <w:szCs w:val="20"/>
        </w:rPr>
        <w:t xml:space="preserve"> logo.</w:t>
      </w:r>
      <w:commentRangeEnd w:id="0"/>
      <w:r>
        <w:rPr>
          <w:rStyle w:val="Marquedecommentaire"/>
          <w:b/>
          <w:bCs/>
          <w:sz w:val="20"/>
          <w:szCs w:val="20"/>
        </w:rPr>
        <w:commentReference w:id="0"/>
      </w:r>
    </w:p>
    <w:p w14:paraId="29CC1925" w14:textId="333F3353" w:rsidR="003523A5" w:rsidRPr="003523A5" w:rsidRDefault="003523A5" w:rsidP="003523A5">
      <w:pPr>
        <w:numPr>
          <w:ilvl w:val="0"/>
          <w:numId w:val="14"/>
        </w:numPr>
        <w:spacing w:after="0" w:line="240" w:lineRule="auto"/>
        <w:jc w:val="both"/>
        <w:rPr>
          <w:sz w:val="20"/>
          <w:szCs w:val="20"/>
        </w:rPr>
      </w:pPr>
      <w:r>
        <w:rPr>
          <w:sz w:val="20"/>
          <w:szCs w:val="20"/>
        </w:rPr>
        <w:t xml:space="preserve">Elle s’engage à fournir </w:t>
      </w:r>
      <w:r w:rsidR="00683448">
        <w:rPr>
          <w:sz w:val="20"/>
          <w:szCs w:val="20"/>
        </w:rPr>
        <w:t>à l’ensemble des clubs signataires</w:t>
      </w:r>
      <w:r>
        <w:rPr>
          <w:sz w:val="20"/>
          <w:szCs w:val="20"/>
        </w:rPr>
        <w:t xml:space="preserve"> la maquette graphique de son maillot et/ou de son logo si ce</w:t>
      </w:r>
      <w:r w:rsidR="00683448">
        <w:rPr>
          <w:sz w:val="20"/>
          <w:szCs w:val="20"/>
        </w:rPr>
        <w:t>ux-</w:t>
      </w:r>
      <w:r>
        <w:rPr>
          <w:sz w:val="20"/>
          <w:szCs w:val="20"/>
        </w:rPr>
        <w:t>ci le demande</w:t>
      </w:r>
      <w:r w:rsidR="00683448">
        <w:rPr>
          <w:sz w:val="20"/>
          <w:szCs w:val="20"/>
        </w:rPr>
        <w:t>nt</w:t>
      </w:r>
      <w:r>
        <w:rPr>
          <w:sz w:val="20"/>
          <w:szCs w:val="20"/>
        </w:rPr>
        <w:t>.</w:t>
      </w:r>
    </w:p>
    <w:p w14:paraId="777EE1FA" w14:textId="3E2C9AEC" w:rsidR="00FB1C66" w:rsidRPr="00C9699D" w:rsidRDefault="00B91BAF" w:rsidP="00C9699D">
      <w:pPr>
        <w:numPr>
          <w:ilvl w:val="0"/>
          <w:numId w:val="14"/>
        </w:numPr>
        <w:spacing w:after="0" w:line="240" w:lineRule="auto"/>
        <w:jc w:val="both"/>
        <w:rPr>
          <w:sz w:val="20"/>
          <w:szCs w:val="20"/>
        </w:rPr>
      </w:pPr>
      <w:r w:rsidRPr="004B2A42">
        <w:rPr>
          <w:sz w:val="20"/>
          <w:szCs w:val="20"/>
        </w:rPr>
        <w:lastRenderedPageBreak/>
        <w:t xml:space="preserve">Champ libre : </w:t>
      </w:r>
      <w:r w:rsidRPr="007E6911">
        <w:rPr>
          <w:sz w:val="20"/>
          <w:szCs w:val="20"/>
          <w:highlight w:val="yellow"/>
        </w:rPr>
        <w:t>………</w:t>
      </w:r>
    </w:p>
    <w:p w14:paraId="0D13CEE8" w14:textId="77777777" w:rsidR="00C9699D" w:rsidRDefault="00C9699D" w:rsidP="00C9699D">
      <w:pPr>
        <w:pStyle w:val="Sous-titre"/>
        <w:spacing w:before="0"/>
      </w:pPr>
    </w:p>
    <w:p w14:paraId="3947FE91" w14:textId="0A3BF322" w:rsidR="00B91BAF" w:rsidRDefault="00C9699D" w:rsidP="00056AF5">
      <w:pPr>
        <w:pStyle w:val="Sous-titre"/>
        <w:spacing w:before="0"/>
      </w:pPr>
      <w:r w:rsidRPr="00FC5432">
        <w:t xml:space="preserve">Obligations </w:t>
      </w:r>
      <w:r>
        <w:t xml:space="preserve">et engagements </w:t>
      </w:r>
      <w:r w:rsidR="00683448">
        <w:t>des clubs signataires</w:t>
      </w:r>
    </w:p>
    <w:p w14:paraId="657C1433" w14:textId="469715C4" w:rsidR="00E61F85" w:rsidRDefault="00E61F85" w:rsidP="00056AF5">
      <w:pPr>
        <w:numPr>
          <w:ilvl w:val="0"/>
          <w:numId w:val="14"/>
        </w:numPr>
        <w:spacing w:after="0" w:line="240" w:lineRule="auto"/>
        <w:jc w:val="both"/>
        <w:rPr>
          <w:sz w:val="20"/>
          <w:szCs w:val="20"/>
        </w:rPr>
      </w:pPr>
      <w:r>
        <w:rPr>
          <w:sz w:val="20"/>
          <w:szCs w:val="20"/>
        </w:rPr>
        <w:t>Il</w:t>
      </w:r>
      <w:r w:rsidR="00683448">
        <w:rPr>
          <w:sz w:val="20"/>
          <w:szCs w:val="20"/>
        </w:rPr>
        <w:t>s</w:t>
      </w:r>
      <w:r>
        <w:rPr>
          <w:sz w:val="20"/>
          <w:szCs w:val="20"/>
        </w:rPr>
        <w:t xml:space="preserve"> s’engage</w:t>
      </w:r>
      <w:r w:rsidR="00683448">
        <w:rPr>
          <w:sz w:val="20"/>
          <w:szCs w:val="20"/>
        </w:rPr>
        <w:t>nt</w:t>
      </w:r>
      <w:r>
        <w:rPr>
          <w:sz w:val="20"/>
          <w:szCs w:val="20"/>
        </w:rPr>
        <w:t xml:space="preserve"> à fournir à l’équipe </w:t>
      </w:r>
      <w:r w:rsidR="00706BF7">
        <w:rPr>
          <w:sz w:val="20"/>
          <w:szCs w:val="20"/>
        </w:rPr>
        <w:t>Fédérales U19</w:t>
      </w:r>
      <w:r>
        <w:rPr>
          <w:sz w:val="20"/>
          <w:szCs w:val="20"/>
        </w:rPr>
        <w:t xml:space="preserve"> la </w:t>
      </w:r>
      <w:r w:rsidR="003523A5">
        <w:rPr>
          <w:sz w:val="20"/>
          <w:szCs w:val="20"/>
        </w:rPr>
        <w:t>maquette</w:t>
      </w:r>
      <w:r>
        <w:rPr>
          <w:sz w:val="20"/>
          <w:szCs w:val="20"/>
        </w:rPr>
        <w:t xml:space="preserve"> graphique de </w:t>
      </w:r>
      <w:r w:rsidR="00683448">
        <w:rPr>
          <w:sz w:val="20"/>
          <w:szCs w:val="20"/>
        </w:rPr>
        <w:t>leur</w:t>
      </w:r>
      <w:r>
        <w:rPr>
          <w:sz w:val="20"/>
          <w:szCs w:val="20"/>
        </w:rPr>
        <w:t xml:space="preserve"> maillot et</w:t>
      </w:r>
      <w:r w:rsidR="003523A5">
        <w:rPr>
          <w:sz w:val="20"/>
          <w:szCs w:val="20"/>
        </w:rPr>
        <w:t xml:space="preserve">/ou de </w:t>
      </w:r>
      <w:r w:rsidR="00683448">
        <w:rPr>
          <w:sz w:val="20"/>
          <w:szCs w:val="20"/>
        </w:rPr>
        <w:t>leur</w:t>
      </w:r>
      <w:r w:rsidR="003523A5">
        <w:rPr>
          <w:sz w:val="20"/>
          <w:szCs w:val="20"/>
        </w:rPr>
        <w:t xml:space="preserve"> logo.</w:t>
      </w:r>
    </w:p>
    <w:p w14:paraId="43495CBF" w14:textId="0023F53E" w:rsidR="00056AF5" w:rsidRPr="00056AF5" w:rsidRDefault="00056AF5" w:rsidP="00056AF5">
      <w:pPr>
        <w:numPr>
          <w:ilvl w:val="0"/>
          <w:numId w:val="14"/>
        </w:numPr>
        <w:spacing w:after="0" w:line="240" w:lineRule="auto"/>
        <w:jc w:val="both"/>
        <w:rPr>
          <w:sz w:val="20"/>
          <w:szCs w:val="20"/>
        </w:rPr>
      </w:pPr>
      <w:r>
        <w:rPr>
          <w:sz w:val="20"/>
          <w:szCs w:val="20"/>
        </w:rPr>
        <w:t>Il</w:t>
      </w:r>
      <w:r w:rsidR="00683448">
        <w:rPr>
          <w:sz w:val="20"/>
          <w:szCs w:val="20"/>
        </w:rPr>
        <w:t>s</w:t>
      </w:r>
      <w:r>
        <w:rPr>
          <w:sz w:val="20"/>
          <w:szCs w:val="20"/>
        </w:rPr>
        <w:t xml:space="preserve"> </w:t>
      </w:r>
      <w:r w:rsidR="00683448">
        <w:rPr>
          <w:sz w:val="20"/>
          <w:szCs w:val="20"/>
        </w:rPr>
        <w:t>sont</w:t>
      </w:r>
      <w:r>
        <w:rPr>
          <w:sz w:val="20"/>
          <w:szCs w:val="20"/>
        </w:rPr>
        <w:t xml:space="preserve"> libre</w:t>
      </w:r>
      <w:r w:rsidR="00683448">
        <w:rPr>
          <w:sz w:val="20"/>
          <w:szCs w:val="20"/>
        </w:rPr>
        <w:t>s</w:t>
      </w:r>
      <w:r>
        <w:rPr>
          <w:sz w:val="20"/>
          <w:szCs w:val="20"/>
        </w:rPr>
        <w:t xml:space="preserve"> de communiquer s</w:t>
      </w:r>
      <w:r w:rsidR="007F7C1B">
        <w:rPr>
          <w:sz w:val="20"/>
          <w:szCs w:val="20"/>
        </w:rPr>
        <w:t xml:space="preserve">ur </w:t>
      </w:r>
      <w:r w:rsidR="00683448">
        <w:rPr>
          <w:sz w:val="20"/>
          <w:szCs w:val="20"/>
        </w:rPr>
        <w:t>leurs</w:t>
      </w:r>
      <w:r>
        <w:rPr>
          <w:sz w:val="20"/>
          <w:szCs w:val="20"/>
        </w:rPr>
        <w:t xml:space="preserve"> réseaux sociaux, site</w:t>
      </w:r>
      <w:r w:rsidR="00683448">
        <w:rPr>
          <w:sz w:val="20"/>
          <w:szCs w:val="20"/>
        </w:rPr>
        <w:t>s</w:t>
      </w:r>
      <w:r>
        <w:rPr>
          <w:sz w:val="20"/>
          <w:szCs w:val="20"/>
        </w:rPr>
        <w:t xml:space="preserve"> internet ou supports de communication </w:t>
      </w:r>
      <w:r w:rsidR="007F7C1B">
        <w:rPr>
          <w:sz w:val="20"/>
          <w:szCs w:val="20"/>
        </w:rPr>
        <w:t>le fait qu</w:t>
      </w:r>
      <w:r w:rsidR="00683448">
        <w:rPr>
          <w:sz w:val="20"/>
          <w:szCs w:val="20"/>
        </w:rPr>
        <w:t xml:space="preserve">’ils appartiennent à l’entente composant </w:t>
      </w:r>
      <w:r w:rsidR="007F7C1B">
        <w:rPr>
          <w:sz w:val="20"/>
          <w:szCs w:val="20"/>
        </w:rPr>
        <w:t xml:space="preserve">l’équipe </w:t>
      </w:r>
      <w:r w:rsidR="00175416">
        <w:rPr>
          <w:sz w:val="20"/>
          <w:szCs w:val="20"/>
        </w:rPr>
        <w:t>Fédérale U19</w:t>
      </w:r>
      <w:r w:rsidR="007F7C1B">
        <w:rPr>
          <w:sz w:val="20"/>
          <w:szCs w:val="20"/>
        </w:rPr>
        <w:t>.</w:t>
      </w:r>
    </w:p>
    <w:p w14:paraId="7DF474FA" w14:textId="4DAB27ED" w:rsidR="0060337F" w:rsidRDefault="00B91BAF" w:rsidP="0060337F">
      <w:pPr>
        <w:numPr>
          <w:ilvl w:val="0"/>
          <w:numId w:val="14"/>
        </w:numPr>
        <w:spacing w:after="0" w:line="240" w:lineRule="auto"/>
        <w:jc w:val="both"/>
      </w:pPr>
      <w:r>
        <w:rPr>
          <w:sz w:val="20"/>
          <w:szCs w:val="20"/>
        </w:rPr>
        <w:t xml:space="preserve">Champ libre : </w:t>
      </w:r>
      <w:proofErr w:type="gramStart"/>
      <w:r w:rsidRPr="007E6911">
        <w:rPr>
          <w:sz w:val="20"/>
          <w:szCs w:val="20"/>
          <w:highlight w:val="yellow"/>
        </w:rPr>
        <w:t>…….</w:t>
      </w:r>
      <w:proofErr w:type="gramEnd"/>
      <w:r w:rsidRPr="007E6911">
        <w:rPr>
          <w:sz w:val="20"/>
          <w:szCs w:val="20"/>
          <w:highlight w:val="yellow"/>
        </w:rPr>
        <w:t>.</w:t>
      </w:r>
    </w:p>
    <w:p w14:paraId="1B4F9EC2" w14:textId="77777777" w:rsidR="0060337F" w:rsidRPr="00AC5A07" w:rsidRDefault="0060337F" w:rsidP="0060337F">
      <w:pPr>
        <w:spacing w:after="0" w:line="240" w:lineRule="auto"/>
        <w:jc w:val="both"/>
      </w:pPr>
    </w:p>
    <w:p w14:paraId="6446874D" w14:textId="516DE206" w:rsidR="0060337F" w:rsidRDefault="0060337F" w:rsidP="0060337F">
      <w:pPr>
        <w:pStyle w:val="Sous-titre"/>
        <w:spacing w:before="0"/>
      </w:pPr>
      <w:r w:rsidRPr="00FC5432">
        <w:t xml:space="preserve">Obligations </w:t>
      </w:r>
      <w:r>
        <w:t>et engagements du Comité Régional</w:t>
      </w:r>
    </w:p>
    <w:p w14:paraId="20B6D853" w14:textId="3CB09752" w:rsidR="0060337F" w:rsidRDefault="0060337F" w:rsidP="0060337F">
      <w:pPr>
        <w:numPr>
          <w:ilvl w:val="0"/>
          <w:numId w:val="14"/>
        </w:numPr>
        <w:spacing w:after="0" w:line="240" w:lineRule="auto"/>
        <w:jc w:val="both"/>
        <w:rPr>
          <w:sz w:val="20"/>
          <w:szCs w:val="20"/>
        </w:rPr>
      </w:pPr>
      <w:r>
        <w:rPr>
          <w:sz w:val="20"/>
          <w:szCs w:val="20"/>
        </w:rPr>
        <w:t xml:space="preserve">Il est libre de communiquer sur ses réseaux sociaux, site internet ou supports de communication le fait que </w:t>
      </w:r>
      <w:r w:rsidR="00275F7B">
        <w:rPr>
          <w:sz w:val="20"/>
          <w:szCs w:val="20"/>
        </w:rPr>
        <w:t>le</w:t>
      </w:r>
      <w:r w:rsidR="00683448">
        <w:rPr>
          <w:sz w:val="20"/>
          <w:szCs w:val="20"/>
        </w:rPr>
        <w:t>s clubs signataires sont</w:t>
      </w:r>
      <w:r>
        <w:rPr>
          <w:sz w:val="20"/>
          <w:szCs w:val="20"/>
        </w:rPr>
        <w:t xml:space="preserve"> membre</w:t>
      </w:r>
      <w:r w:rsidR="00683448">
        <w:rPr>
          <w:sz w:val="20"/>
          <w:szCs w:val="20"/>
        </w:rPr>
        <w:t>s</w:t>
      </w:r>
      <w:r>
        <w:rPr>
          <w:sz w:val="20"/>
          <w:szCs w:val="20"/>
        </w:rPr>
        <w:t xml:space="preserve"> de l’équipe </w:t>
      </w:r>
      <w:r w:rsidR="00175416">
        <w:rPr>
          <w:sz w:val="20"/>
          <w:szCs w:val="20"/>
        </w:rPr>
        <w:t>Fédérale U19</w:t>
      </w:r>
      <w:r w:rsidR="00275F7B">
        <w:rPr>
          <w:sz w:val="20"/>
          <w:szCs w:val="20"/>
        </w:rPr>
        <w:t>.</w:t>
      </w:r>
    </w:p>
    <w:p w14:paraId="21CBDA79" w14:textId="4811A64E" w:rsidR="00B91BAF" w:rsidRDefault="0060337F" w:rsidP="00F86A37">
      <w:pPr>
        <w:numPr>
          <w:ilvl w:val="0"/>
          <w:numId w:val="14"/>
        </w:numPr>
        <w:spacing w:after="0" w:line="240" w:lineRule="auto"/>
        <w:jc w:val="both"/>
      </w:pPr>
      <w:r>
        <w:rPr>
          <w:sz w:val="20"/>
          <w:szCs w:val="20"/>
        </w:rPr>
        <w:t xml:space="preserve">Champ libre : </w:t>
      </w:r>
      <w:r w:rsidRPr="007E6911">
        <w:rPr>
          <w:sz w:val="20"/>
          <w:szCs w:val="20"/>
          <w:highlight w:val="yellow"/>
        </w:rPr>
        <w:t>…….</w:t>
      </w:r>
    </w:p>
    <w:p w14:paraId="15B3D8B7" w14:textId="77777777" w:rsidR="008305F2" w:rsidRPr="008305F2" w:rsidRDefault="008305F2" w:rsidP="008305F2">
      <w:pPr>
        <w:spacing w:after="0" w:line="240" w:lineRule="auto"/>
        <w:jc w:val="both"/>
      </w:pPr>
    </w:p>
    <w:p w14:paraId="4428E04B" w14:textId="02DA9BAD" w:rsidR="008628B8" w:rsidRDefault="008628B8" w:rsidP="008628B8">
      <w:pPr>
        <w:pStyle w:val="Titre3"/>
        <w:spacing w:before="0" w:after="0"/>
      </w:pPr>
      <w:r w:rsidRPr="00EC6375">
        <w:t xml:space="preserve">ARTICLE </w:t>
      </w:r>
      <w:r w:rsidR="00362A83">
        <w:t>6</w:t>
      </w:r>
      <w:r w:rsidRPr="00EC6375">
        <w:t xml:space="preserve"> – </w:t>
      </w:r>
      <w:r>
        <w:t>DISPOSITIONS PARTICULIERES</w:t>
      </w:r>
    </w:p>
    <w:p w14:paraId="55E2CC1E" w14:textId="2ABC77AE" w:rsidR="008628B8" w:rsidRPr="00044B58" w:rsidRDefault="00C17BC0" w:rsidP="00D16EDC">
      <w:pPr>
        <w:spacing w:after="0" w:line="240" w:lineRule="auto"/>
        <w:rPr>
          <w:sz w:val="20"/>
          <w:szCs w:val="20"/>
        </w:rPr>
      </w:pPr>
      <w:r w:rsidRPr="00044B58">
        <w:rPr>
          <w:sz w:val="20"/>
          <w:szCs w:val="20"/>
        </w:rPr>
        <w:t xml:space="preserve">Si un sujet n’était pas traité ci-dessus, il peut l’être dans cet article, laissé libre aux différentes parties. </w:t>
      </w:r>
    </w:p>
    <w:p w14:paraId="5CF4B488" w14:textId="059199EF" w:rsidR="00D16EDC" w:rsidRPr="00044B58" w:rsidRDefault="00C17BC0" w:rsidP="00D16EDC">
      <w:pPr>
        <w:spacing w:after="0" w:line="240" w:lineRule="auto"/>
        <w:rPr>
          <w:sz w:val="20"/>
          <w:szCs w:val="20"/>
        </w:rPr>
      </w:pPr>
      <w:r w:rsidRPr="00044B58">
        <w:rPr>
          <w:sz w:val="20"/>
          <w:szCs w:val="20"/>
          <w:highlight w:val="yellow"/>
        </w:rPr>
        <w:t>……………….</w:t>
      </w:r>
    </w:p>
    <w:p w14:paraId="7A1FE732" w14:textId="77777777" w:rsidR="008628B8" w:rsidRPr="00CD1C99" w:rsidRDefault="008628B8" w:rsidP="00995C0D">
      <w:pPr>
        <w:spacing w:after="0"/>
        <w:jc w:val="both"/>
        <w:rPr>
          <w:sz w:val="20"/>
          <w:szCs w:val="20"/>
        </w:rPr>
      </w:pPr>
    </w:p>
    <w:p w14:paraId="55F4DBA4" w14:textId="535DBE14" w:rsidR="000464F8" w:rsidRPr="00EC6375" w:rsidRDefault="000464F8" w:rsidP="007A643C">
      <w:pPr>
        <w:pStyle w:val="Titre3"/>
        <w:spacing w:before="0" w:after="0"/>
      </w:pPr>
      <w:r w:rsidRPr="00EC6375">
        <w:t xml:space="preserve">ARTICLE </w:t>
      </w:r>
      <w:r w:rsidR="00362A83">
        <w:t>7</w:t>
      </w:r>
      <w:r w:rsidRPr="00EC6375">
        <w:t xml:space="preserve"> – LITIGES ET DROIT APPLICABLE</w:t>
      </w:r>
      <w:r w:rsidR="00F347B6">
        <w:t xml:space="preserve">, ET </w:t>
      </w:r>
      <w:r w:rsidR="00F347B6" w:rsidRPr="00EC6375">
        <w:t>DISPOSITIONS FINALES</w:t>
      </w:r>
    </w:p>
    <w:p w14:paraId="2D9AFBD2" w14:textId="34DE62C1" w:rsidR="000464F8" w:rsidRPr="00CD1C99" w:rsidRDefault="000464F8" w:rsidP="000B42BF">
      <w:pPr>
        <w:spacing w:after="0"/>
        <w:jc w:val="both"/>
        <w:rPr>
          <w:sz w:val="20"/>
          <w:szCs w:val="20"/>
        </w:rPr>
      </w:pPr>
      <w:r w:rsidRPr="00CD1C99">
        <w:rPr>
          <w:sz w:val="20"/>
          <w:szCs w:val="20"/>
        </w:rPr>
        <w:t>Tout litige relatif à l’interprétation ou l’exécution d</w:t>
      </w:r>
      <w:r w:rsidR="00F347B6">
        <w:rPr>
          <w:sz w:val="20"/>
          <w:szCs w:val="20"/>
        </w:rPr>
        <w:t>e la</w:t>
      </w:r>
      <w:r w:rsidRPr="00CD1C99">
        <w:rPr>
          <w:sz w:val="20"/>
          <w:szCs w:val="20"/>
        </w:rPr>
        <w:t xml:space="preserve"> présent</w:t>
      </w:r>
      <w:r w:rsidR="00F347B6">
        <w:rPr>
          <w:sz w:val="20"/>
          <w:szCs w:val="20"/>
        </w:rPr>
        <w:t>e</w:t>
      </w:r>
      <w:r w:rsidRPr="00CD1C99">
        <w:rPr>
          <w:sz w:val="20"/>
          <w:szCs w:val="20"/>
        </w:rPr>
        <w:t xml:space="preserve"> </w:t>
      </w:r>
      <w:r w:rsidR="00F347B6">
        <w:rPr>
          <w:sz w:val="20"/>
          <w:szCs w:val="20"/>
        </w:rPr>
        <w:t>convention</w:t>
      </w:r>
      <w:r w:rsidRPr="00CD1C99">
        <w:rPr>
          <w:sz w:val="20"/>
          <w:szCs w:val="20"/>
        </w:rPr>
        <w:t xml:space="preserve"> sera soumis à la juridiction compétente </w:t>
      </w:r>
      <w:r w:rsidR="00F347B6">
        <w:rPr>
          <w:sz w:val="20"/>
          <w:szCs w:val="20"/>
        </w:rPr>
        <w:t xml:space="preserve">et </w:t>
      </w:r>
      <w:r w:rsidRPr="00CD1C99">
        <w:rPr>
          <w:sz w:val="20"/>
          <w:szCs w:val="20"/>
        </w:rPr>
        <w:t xml:space="preserve">au droit applicable en </w:t>
      </w:r>
      <w:r w:rsidR="006A6E98" w:rsidRPr="00CD1C99">
        <w:rPr>
          <w:sz w:val="20"/>
          <w:szCs w:val="20"/>
        </w:rPr>
        <w:t>France.</w:t>
      </w:r>
      <w:r w:rsidR="00F347B6">
        <w:rPr>
          <w:sz w:val="20"/>
          <w:szCs w:val="20"/>
        </w:rPr>
        <w:t xml:space="preserve"> La Fédération Française de Cyclisme se réserve le droit de suspendre, ou </w:t>
      </w:r>
      <w:r w:rsidR="000B42BF">
        <w:rPr>
          <w:sz w:val="20"/>
          <w:szCs w:val="20"/>
        </w:rPr>
        <w:t xml:space="preserve">de ne pas renouveler le label équipe </w:t>
      </w:r>
      <w:r w:rsidR="00420AD1">
        <w:rPr>
          <w:sz w:val="20"/>
          <w:szCs w:val="20"/>
        </w:rPr>
        <w:t>Fédérale U19</w:t>
      </w:r>
      <w:r w:rsidR="000B42BF">
        <w:rPr>
          <w:sz w:val="20"/>
          <w:szCs w:val="20"/>
        </w:rPr>
        <w:t xml:space="preserve"> en cas de manquement grave.</w:t>
      </w:r>
    </w:p>
    <w:p w14:paraId="45364011" w14:textId="277E4EA4" w:rsidR="000464F8" w:rsidRPr="00CD1C99" w:rsidRDefault="000464F8" w:rsidP="000B42BF">
      <w:pPr>
        <w:pStyle w:val="Sous-titre"/>
        <w:spacing w:before="0"/>
      </w:pPr>
      <w:r w:rsidRPr="00CD1C99">
        <w:t>Avenants</w:t>
      </w:r>
    </w:p>
    <w:p w14:paraId="4D44B41A" w14:textId="77777777" w:rsidR="000464F8" w:rsidRPr="00CD1C99" w:rsidRDefault="000464F8" w:rsidP="000B42BF">
      <w:pPr>
        <w:spacing w:after="0"/>
        <w:jc w:val="both"/>
        <w:rPr>
          <w:sz w:val="20"/>
          <w:szCs w:val="20"/>
        </w:rPr>
      </w:pPr>
      <w:r w:rsidRPr="00CD1C99">
        <w:rPr>
          <w:sz w:val="20"/>
          <w:szCs w:val="20"/>
        </w:rPr>
        <w:t>Toute modification du présent contrat devra faire l’objet d’un avenant signé par toutes les Parties.</w:t>
      </w:r>
    </w:p>
    <w:p w14:paraId="5FBE20CF" w14:textId="229D55C1" w:rsidR="000464F8" w:rsidRPr="00CD1C99" w:rsidRDefault="000464F8" w:rsidP="000B42BF">
      <w:pPr>
        <w:pStyle w:val="Sous-titre"/>
        <w:spacing w:before="0"/>
      </w:pPr>
      <w:r w:rsidRPr="00CD1C99">
        <w:t>Entrée en vigueur</w:t>
      </w:r>
    </w:p>
    <w:p w14:paraId="1BFD9D76" w14:textId="77777777" w:rsidR="000464F8" w:rsidRPr="00CD1C99" w:rsidRDefault="000464F8" w:rsidP="000B42BF">
      <w:pPr>
        <w:spacing w:after="0"/>
        <w:jc w:val="both"/>
        <w:rPr>
          <w:sz w:val="20"/>
          <w:szCs w:val="20"/>
        </w:rPr>
      </w:pPr>
      <w:r w:rsidRPr="00CD1C99">
        <w:rPr>
          <w:sz w:val="20"/>
          <w:szCs w:val="20"/>
        </w:rPr>
        <w:t>Le présent contrat entre en vigueur à compter de la date de signature par toutes les Parties.</w:t>
      </w:r>
    </w:p>
    <w:p w14:paraId="6B8E7FCC" w14:textId="77777777" w:rsidR="00626E37" w:rsidRPr="00CD1C99" w:rsidRDefault="00626E37" w:rsidP="000B42BF">
      <w:pPr>
        <w:spacing w:after="0"/>
        <w:jc w:val="both"/>
        <w:rPr>
          <w:sz w:val="20"/>
          <w:szCs w:val="20"/>
        </w:rPr>
      </w:pPr>
    </w:p>
    <w:p w14:paraId="54C99D55" w14:textId="77777777" w:rsidR="00626E37" w:rsidRDefault="00626E37" w:rsidP="007A643C">
      <w:pPr>
        <w:spacing w:after="0"/>
        <w:jc w:val="both"/>
      </w:pPr>
    </w:p>
    <w:p w14:paraId="55A5B931" w14:textId="77777777" w:rsidR="000464F8" w:rsidRDefault="000464F8" w:rsidP="007A643C">
      <w:pPr>
        <w:spacing w:after="0"/>
        <w:jc w:val="both"/>
      </w:pPr>
      <w:r>
        <w:t>F</w:t>
      </w:r>
      <w:commentRangeStart w:id="1"/>
      <w:r>
        <w:t>ait à [</w:t>
      </w:r>
      <w:r w:rsidRPr="008305F2">
        <w:rPr>
          <w:highlight w:val="yellow"/>
        </w:rPr>
        <w:t>lieu</w:t>
      </w:r>
      <w:r>
        <w:t>], le [</w:t>
      </w:r>
      <w:r w:rsidRPr="008305F2">
        <w:rPr>
          <w:highlight w:val="yellow"/>
        </w:rPr>
        <w:t>date</w:t>
      </w:r>
      <w:r>
        <w:t>]</w:t>
      </w:r>
      <w:commentRangeEnd w:id="1"/>
      <w:r>
        <w:rPr>
          <w:rStyle w:val="Marquedecommentaire"/>
          <w:sz w:val="22"/>
          <w:szCs w:val="22"/>
        </w:rPr>
        <w:commentReference w:id="1"/>
      </w:r>
    </w:p>
    <w:p w14:paraId="51BE7B8B" w14:textId="3CBECE31" w:rsidR="000464F8" w:rsidRDefault="000464F8" w:rsidP="007A643C">
      <w:pPr>
        <w:spacing w:after="0"/>
        <w:jc w:val="both"/>
      </w:pPr>
      <w:r>
        <w:t>En</w:t>
      </w:r>
      <w:r w:rsidR="00CF67E5">
        <w:t xml:space="preserve"> </w:t>
      </w:r>
      <w:r w:rsidR="00CF67E5" w:rsidRPr="00CF67E5">
        <w:rPr>
          <w:highlight w:val="yellow"/>
        </w:rPr>
        <w:t>X</w:t>
      </w:r>
      <w:r>
        <w:t xml:space="preserve"> exemplaires originaux, un pour chaque Partie.</w:t>
      </w:r>
    </w:p>
    <w:p w14:paraId="0F100D50" w14:textId="77777777" w:rsidR="0058015F" w:rsidRDefault="0058015F" w:rsidP="007A643C">
      <w:pPr>
        <w:spacing w:after="0"/>
        <w:jc w:val="both"/>
      </w:pPr>
    </w:p>
    <w:p w14:paraId="37DCCE8A" w14:textId="3C728FAE" w:rsidR="000464F8" w:rsidRPr="00334A67" w:rsidRDefault="000464F8" w:rsidP="007A643C">
      <w:pPr>
        <w:spacing w:after="0"/>
        <w:jc w:val="both"/>
      </w:pPr>
      <w:r w:rsidRPr="00334A67">
        <w:t>L</w:t>
      </w:r>
      <w:r w:rsidR="008B0906" w:rsidRPr="00334A67">
        <w:t xml:space="preserve">’équipe labellisée </w:t>
      </w:r>
      <w:r w:rsidR="00420AD1">
        <w:t>Fédérale U19</w:t>
      </w:r>
      <w:r w:rsidRPr="00334A67">
        <w:t xml:space="preserve"> : [</w:t>
      </w:r>
      <w:r w:rsidRPr="008305F2">
        <w:rPr>
          <w:highlight w:val="yellow"/>
        </w:rPr>
        <w:t>Nom</w:t>
      </w:r>
      <w:r w:rsidRPr="00334A67">
        <w:t>, Signature]</w:t>
      </w:r>
    </w:p>
    <w:p w14:paraId="317CB562" w14:textId="514B2122" w:rsidR="00CF67E5" w:rsidRPr="00334A67" w:rsidRDefault="00CF67E5" w:rsidP="00CF67E5">
      <w:pPr>
        <w:spacing w:after="0"/>
        <w:jc w:val="both"/>
      </w:pPr>
      <w:r w:rsidRPr="00334A67">
        <w:t>Le Club</w:t>
      </w:r>
      <w:r>
        <w:t xml:space="preserve"> </w:t>
      </w:r>
      <w:r w:rsidR="0058015F">
        <w:t xml:space="preserve">2 </w:t>
      </w:r>
      <w:r w:rsidRPr="00334A67">
        <w:t>: [</w:t>
      </w:r>
      <w:r w:rsidRPr="008305F2">
        <w:rPr>
          <w:highlight w:val="yellow"/>
        </w:rPr>
        <w:t>Nom</w:t>
      </w:r>
      <w:r w:rsidRPr="00334A67">
        <w:t>, Signature]</w:t>
      </w:r>
    </w:p>
    <w:p w14:paraId="037D6C62" w14:textId="537F0FA5" w:rsidR="0058015F" w:rsidRPr="00334A67" w:rsidRDefault="0058015F" w:rsidP="0058015F">
      <w:pPr>
        <w:spacing w:after="0"/>
        <w:jc w:val="both"/>
      </w:pPr>
      <w:r w:rsidRPr="00334A67">
        <w:t>Le Club</w:t>
      </w:r>
      <w:r>
        <w:t xml:space="preserve"> 3 </w:t>
      </w:r>
      <w:r w:rsidRPr="00334A67">
        <w:t>: [</w:t>
      </w:r>
      <w:r w:rsidRPr="008305F2">
        <w:rPr>
          <w:highlight w:val="yellow"/>
        </w:rPr>
        <w:t>Nom</w:t>
      </w:r>
      <w:r w:rsidRPr="00334A67">
        <w:t>, Signature]</w:t>
      </w:r>
    </w:p>
    <w:p w14:paraId="7012A69D" w14:textId="1B72E192" w:rsidR="0058015F" w:rsidRPr="00334A67" w:rsidRDefault="0058015F" w:rsidP="0058015F">
      <w:pPr>
        <w:spacing w:after="0"/>
        <w:jc w:val="both"/>
      </w:pPr>
      <w:r w:rsidRPr="00334A67">
        <w:t>Le Club</w:t>
      </w:r>
      <w:r>
        <w:t xml:space="preserve"> 4 </w:t>
      </w:r>
      <w:r w:rsidRPr="00334A67">
        <w:t>: [</w:t>
      </w:r>
      <w:r w:rsidRPr="008305F2">
        <w:rPr>
          <w:highlight w:val="yellow"/>
        </w:rPr>
        <w:t>Nom</w:t>
      </w:r>
      <w:r w:rsidRPr="00334A67">
        <w:t>, Signature]</w:t>
      </w:r>
    </w:p>
    <w:p w14:paraId="002A1BD3" w14:textId="5570C131" w:rsidR="0058015F" w:rsidRPr="00334A67" w:rsidRDefault="0058015F" w:rsidP="0058015F">
      <w:pPr>
        <w:spacing w:after="0"/>
        <w:jc w:val="both"/>
      </w:pPr>
      <w:r w:rsidRPr="00334A67">
        <w:t>Le Club</w:t>
      </w:r>
      <w:r>
        <w:t xml:space="preserve"> 5 </w:t>
      </w:r>
      <w:r w:rsidRPr="00334A67">
        <w:t>: [</w:t>
      </w:r>
      <w:r w:rsidRPr="008305F2">
        <w:rPr>
          <w:highlight w:val="yellow"/>
        </w:rPr>
        <w:t>Nom</w:t>
      </w:r>
      <w:r w:rsidRPr="00334A67">
        <w:t>, Signature]</w:t>
      </w:r>
    </w:p>
    <w:p w14:paraId="6BC88FFA" w14:textId="46831BB2" w:rsidR="0058015F" w:rsidRPr="00334A67" w:rsidRDefault="0058015F" w:rsidP="0058015F">
      <w:pPr>
        <w:spacing w:after="0"/>
        <w:jc w:val="both"/>
      </w:pPr>
      <w:r w:rsidRPr="00334A67">
        <w:t>Le Club</w:t>
      </w:r>
      <w:r>
        <w:t xml:space="preserve"> 6 </w:t>
      </w:r>
      <w:r w:rsidRPr="00334A67">
        <w:t>: [</w:t>
      </w:r>
      <w:r w:rsidRPr="008305F2">
        <w:rPr>
          <w:highlight w:val="yellow"/>
        </w:rPr>
        <w:t>Nom</w:t>
      </w:r>
      <w:r w:rsidRPr="00334A67">
        <w:t>, Signature]</w:t>
      </w:r>
    </w:p>
    <w:p w14:paraId="5A40FAB8" w14:textId="21F75648" w:rsidR="0058015F" w:rsidRDefault="0058015F" w:rsidP="0058015F">
      <w:pPr>
        <w:spacing w:after="0"/>
        <w:jc w:val="both"/>
      </w:pPr>
      <w:r w:rsidRPr="00334A67">
        <w:t>Le Club</w:t>
      </w:r>
      <w:r>
        <w:t xml:space="preserve"> 7 </w:t>
      </w:r>
      <w:r w:rsidRPr="00334A67">
        <w:t>: [</w:t>
      </w:r>
      <w:r w:rsidRPr="008305F2">
        <w:rPr>
          <w:highlight w:val="yellow"/>
        </w:rPr>
        <w:t>Nom</w:t>
      </w:r>
      <w:r w:rsidRPr="00334A67">
        <w:t>, Signature]</w:t>
      </w:r>
    </w:p>
    <w:p w14:paraId="2EAF4730" w14:textId="3613012C" w:rsidR="0058015F" w:rsidRDefault="0058015F" w:rsidP="0058015F">
      <w:pPr>
        <w:spacing w:after="0"/>
        <w:jc w:val="both"/>
      </w:pPr>
      <w:r w:rsidRPr="00334A67">
        <w:t xml:space="preserve">Le Comité Régional (en référence à l’adresse administrative </w:t>
      </w:r>
      <w:r>
        <w:t xml:space="preserve">de l’équipe </w:t>
      </w:r>
      <w:proofErr w:type="spellStart"/>
      <w:r>
        <w:t>labelliée</w:t>
      </w:r>
      <w:proofErr w:type="spellEnd"/>
      <w:r w:rsidRPr="00334A67">
        <w:t>) : [</w:t>
      </w:r>
      <w:r w:rsidRPr="008305F2">
        <w:rPr>
          <w:highlight w:val="yellow"/>
        </w:rPr>
        <w:t>Nom</w:t>
      </w:r>
      <w:r w:rsidRPr="00334A67">
        <w:t>, Signature]</w:t>
      </w:r>
    </w:p>
    <w:p w14:paraId="7C24E698" w14:textId="77777777" w:rsidR="0058015F" w:rsidRPr="00334A67" w:rsidRDefault="0058015F" w:rsidP="0058015F">
      <w:pPr>
        <w:spacing w:after="0"/>
        <w:jc w:val="both"/>
      </w:pPr>
    </w:p>
    <w:p w14:paraId="15A6232A" w14:textId="77777777" w:rsidR="000464F8" w:rsidRPr="000464F8" w:rsidRDefault="000464F8" w:rsidP="007A643C">
      <w:pPr>
        <w:spacing w:after="0"/>
        <w:jc w:val="both"/>
      </w:pPr>
    </w:p>
    <w:sectPr w:rsidR="000464F8" w:rsidRPr="000464F8" w:rsidSect="0035763B">
      <w:headerReference w:type="default" r:id="rId15"/>
      <w:footerReference w:type="default" r:id="rId16"/>
      <w:pgSz w:w="11906" w:h="16838"/>
      <w:pgMar w:top="2486" w:right="1417" w:bottom="1417" w:left="1417" w:header="68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ian Broe" w:date="2025-11-28T11:03:00Z" w:initials="EB">
    <w:p w14:paraId="716F54CE" w14:textId="325C111E" w:rsidR="00732C5E" w:rsidRDefault="00732C5E">
      <w:pPr>
        <w:pStyle w:val="Commentaire"/>
      </w:pPr>
      <w:r>
        <w:rPr>
          <w:rStyle w:val="Marquedecommentaire"/>
        </w:rPr>
        <w:annotationRef/>
      </w:r>
      <w:r w:rsidRPr="2DBF2CA8">
        <w:t>top</w:t>
      </w:r>
    </w:p>
    <w:p w14:paraId="79202A34" w14:textId="7344493E" w:rsidR="00732C5E" w:rsidRDefault="00732C5E">
      <w:pPr>
        <w:pStyle w:val="Commentaire"/>
      </w:pPr>
    </w:p>
  </w:comment>
  <w:comment w:id="1" w:author="Emilian Broe" w:date="2025-11-28T11:06:00Z" w:initials="EB">
    <w:p w14:paraId="11E55A31" w14:textId="58C2C4B3" w:rsidR="00732C5E" w:rsidRDefault="00732C5E">
      <w:pPr>
        <w:pStyle w:val="Commentaire"/>
      </w:pPr>
      <w:r>
        <w:rPr>
          <w:rStyle w:val="Marquedecommentaire"/>
        </w:rPr>
        <w:annotationRef/>
      </w:r>
      <w:r w:rsidRPr="2B8DC9F0">
        <w:t>beau boulot!</w:t>
      </w:r>
    </w:p>
    <w:p w14:paraId="6E7EB300" w14:textId="7DD68C2A" w:rsidR="00732C5E" w:rsidRDefault="00732C5E">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202A34" w15:done="1"/>
  <w15:commentEx w15:paraId="6E7EB3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D6AAC" w16cex:dateUtc="2025-11-28T10:03:00Z"/>
  <w16cex:commentExtensible w16cex:durableId="3203BAB6" w16cex:dateUtc="2025-11-2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202A34" w16cid:durableId="074D6AAC"/>
  <w16cid:commentId w16cid:paraId="6E7EB300" w16cid:durableId="3203B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7F1A" w14:textId="77777777" w:rsidR="00385790" w:rsidRDefault="00385790" w:rsidP="00AE161D">
      <w:pPr>
        <w:spacing w:after="0" w:line="240" w:lineRule="auto"/>
      </w:pPr>
      <w:r>
        <w:separator/>
      </w:r>
    </w:p>
  </w:endnote>
  <w:endnote w:type="continuationSeparator" w:id="0">
    <w:p w14:paraId="2C6040B8" w14:textId="77777777" w:rsidR="00385790" w:rsidRDefault="00385790" w:rsidP="00AE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96EA" w14:textId="77777777" w:rsidR="00C328C6" w:rsidRDefault="00C328C6">
    <w:pPr>
      <w:pStyle w:val="Pieddepage"/>
      <w:jc w:val="center"/>
    </w:pPr>
    <w:r>
      <w:fldChar w:fldCharType="begin"/>
    </w:r>
    <w:r>
      <w:instrText>PAGE   \* MERGEFORMAT</w:instrText>
    </w:r>
    <w:r>
      <w:fldChar w:fldCharType="separate"/>
    </w:r>
    <w:r>
      <w:t>2</w:t>
    </w:r>
    <w:r>
      <w:fldChar w:fldCharType="end"/>
    </w:r>
  </w:p>
  <w:p w14:paraId="7E054866" w14:textId="77777777" w:rsidR="00C328C6" w:rsidRDefault="00C328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F1A2" w14:textId="77777777" w:rsidR="00385790" w:rsidRDefault="00385790" w:rsidP="00AE161D">
      <w:pPr>
        <w:spacing w:after="0" w:line="240" w:lineRule="auto"/>
      </w:pPr>
      <w:r>
        <w:separator/>
      </w:r>
    </w:p>
  </w:footnote>
  <w:footnote w:type="continuationSeparator" w:id="0">
    <w:p w14:paraId="2D0844D7" w14:textId="77777777" w:rsidR="00385790" w:rsidRDefault="00385790" w:rsidP="00AE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686B" w14:textId="33679061" w:rsidR="000464F8" w:rsidRDefault="00A12FA4" w:rsidP="0016100F">
    <w:pPr>
      <w:pStyle w:val="En-tte"/>
      <w:pBdr>
        <w:bottom w:val="single" w:sz="4" w:space="1" w:color="auto"/>
      </w:pBdr>
      <w:tabs>
        <w:tab w:val="clear" w:pos="4536"/>
      </w:tabs>
      <w:spacing w:after="240"/>
      <w:jc w:val="center"/>
      <w:rPr>
        <w:rFonts w:ascii="Verdana" w:hAnsi="Verdana"/>
        <w:b/>
        <w:sz w:val="36"/>
        <w:szCs w:val="36"/>
      </w:rPr>
    </w:pPr>
    <w:r>
      <w:rPr>
        <w:noProof/>
      </w:rPr>
      <w:drawing>
        <wp:anchor distT="0" distB="0" distL="114300" distR="114300" simplePos="0" relativeHeight="251666944" behindDoc="0" locked="0" layoutInCell="1" allowOverlap="1" wp14:anchorId="0B80026B" wp14:editId="58EB3DC3">
          <wp:simplePos x="0" y="0"/>
          <wp:positionH relativeFrom="column">
            <wp:posOffset>-785495</wp:posOffset>
          </wp:positionH>
          <wp:positionV relativeFrom="paragraph">
            <wp:posOffset>-248920</wp:posOffset>
          </wp:positionV>
          <wp:extent cx="1261110" cy="623570"/>
          <wp:effectExtent l="0" t="0" r="0" b="0"/>
          <wp:wrapNone/>
          <wp:docPr id="2" name="Image 0" descr="FFC_logo_quadri_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FFC_logo_quadri_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63B">
      <w:rPr>
        <w:rFonts w:ascii="Verdana" w:hAnsi="Verdana"/>
        <w:b/>
        <w:sz w:val="36"/>
        <w:szCs w:val="36"/>
      </w:rPr>
      <w:t xml:space="preserve">CONVENTION </w:t>
    </w:r>
    <w:r w:rsidR="00750ABB">
      <w:rPr>
        <w:rFonts w:ascii="Verdana" w:hAnsi="Verdana"/>
        <w:b/>
        <w:sz w:val="36"/>
        <w:szCs w:val="36"/>
      </w:rPr>
      <w:t>D’ENTENTE DE CLUBS</w:t>
    </w:r>
    <w:r w:rsidR="000D02E4">
      <w:rPr>
        <w:rFonts w:ascii="Verdana" w:hAnsi="Verdana"/>
        <w:b/>
        <w:sz w:val="36"/>
        <w:szCs w:val="36"/>
      </w:rPr>
      <w:t xml:space="preserve"> </w:t>
    </w:r>
    <w:r w:rsidR="0035763B">
      <w:rPr>
        <w:rFonts w:ascii="Verdana" w:hAnsi="Verdana"/>
        <w:b/>
        <w:sz w:val="36"/>
        <w:szCs w:val="36"/>
      </w:rPr>
      <w:t>U19</w:t>
    </w:r>
  </w:p>
  <w:p w14:paraId="7F1B3529" w14:textId="1DF2FCDB" w:rsidR="0016100F" w:rsidRPr="0016100F" w:rsidRDefault="0016100F" w:rsidP="0016100F">
    <w:pPr>
      <w:pStyle w:val="En-tte"/>
      <w:pBdr>
        <w:bottom w:val="single" w:sz="4" w:space="1" w:color="auto"/>
      </w:pBdr>
      <w:tabs>
        <w:tab w:val="clear" w:pos="4536"/>
      </w:tabs>
      <w:spacing w:after="240"/>
      <w:jc w:val="center"/>
      <w:rPr>
        <w:rFonts w:ascii="Verdana" w:hAnsi="Verdana"/>
        <w:b/>
        <w:sz w:val="24"/>
        <w:szCs w:val="24"/>
      </w:rPr>
    </w:pPr>
    <w:r w:rsidRPr="0016100F">
      <w:rPr>
        <w:rFonts w:ascii="Verdana" w:hAnsi="Verdana"/>
        <w:b/>
        <w:sz w:val="24"/>
        <w:szCs w:val="24"/>
      </w:rPr>
      <w:t xml:space="preserve">Equipes </w:t>
    </w:r>
    <w:r w:rsidR="006A0457">
      <w:rPr>
        <w:rFonts w:ascii="Verdana" w:hAnsi="Verdana"/>
        <w:b/>
        <w:sz w:val="24"/>
        <w:szCs w:val="24"/>
      </w:rPr>
      <w:t>Fédérales U19</w:t>
    </w:r>
    <w:r w:rsidRPr="0016100F">
      <w:rPr>
        <w:rFonts w:ascii="Verdana" w:hAnsi="Verdana"/>
        <w:b/>
        <w:sz w:val="24"/>
        <w:szCs w:val="24"/>
      </w:rPr>
      <w:t xml:space="preserve"> (hommes ou femmes)</w:t>
    </w:r>
  </w:p>
  <w:p w14:paraId="4B3D77F6" w14:textId="3A08CFDD" w:rsidR="0035763B" w:rsidRPr="0016100F" w:rsidRDefault="0035763B" w:rsidP="0016100F">
    <w:pPr>
      <w:pStyle w:val="En-tte"/>
      <w:pBdr>
        <w:bottom w:val="single" w:sz="4" w:space="1" w:color="auto"/>
      </w:pBdr>
      <w:tabs>
        <w:tab w:val="clear" w:pos="4536"/>
      </w:tabs>
      <w:spacing w:after="240"/>
      <w:jc w:val="center"/>
      <w:rPr>
        <w:rFonts w:ascii="Verdana" w:hAnsi="Verdana"/>
        <w:b/>
        <w:sz w:val="24"/>
        <w:szCs w:val="24"/>
      </w:rPr>
    </w:pPr>
    <w:r w:rsidRPr="0016100F">
      <w:rPr>
        <w:rFonts w:ascii="Verdana" w:hAnsi="Verdana"/>
        <w:b/>
        <w:sz w:val="24"/>
        <w:szCs w:val="24"/>
      </w:rPr>
      <w:t>SAISON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A9D"/>
    <w:multiLevelType w:val="hybridMultilevel"/>
    <w:tmpl w:val="D460DEFC"/>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F2241"/>
    <w:multiLevelType w:val="hybridMultilevel"/>
    <w:tmpl w:val="A9BC0C7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1A5B5A64"/>
    <w:multiLevelType w:val="hybridMultilevel"/>
    <w:tmpl w:val="8C9235F4"/>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E35238"/>
    <w:multiLevelType w:val="hybridMultilevel"/>
    <w:tmpl w:val="37AE6966"/>
    <w:lvl w:ilvl="0" w:tplc="E310996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F47D96"/>
    <w:multiLevelType w:val="hybridMultilevel"/>
    <w:tmpl w:val="68D40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E133D"/>
    <w:multiLevelType w:val="hybridMultilevel"/>
    <w:tmpl w:val="6824C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561CE4"/>
    <w:multiLevelType w:val="hybridMultilevel"/>
    <w:tmpl w:val="8EDC234A"/>
    <w:lvl w:ilvl="0" w:tplc="B8E498BA">
      <w:start w:val="1"/>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7E06E5"/>
    <w:multiLevelType w:val="hybridMultilevel"/>
    <w:tmpl w:val="4336D4C4"/>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2B45F9"/>
    <w:multiLevelType w:val="hybridMultilevel"/>
    <w:tmpl w:val="5442C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A4608F"/>
    <w:multiLevelType w:val="hybridMultilevel"/>
    <w:tmpl w:val="AD52C08E"/>
    <w:lvl w:ilvl="0" w:tplc="E130794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C33542"/>
    <w:multiLevelType w:val="hybridMultilevel"/>
    <w:tmpl w:val="DB90B6FA"/>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9C5DCE"/>
    <w:multiLevelType w:val="hybridMultilevel"/>
    <w:tmpl w:val="81C842F2"/>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1A79A2"/>
    <w:multiLevelType w:val="hybridMultilevel"/>
    <w:tmpl w:val="1BAABCB0"/>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684357"/>
    <w:multiLevelType w:val="hybridMultilevel"/>
    <w:tmpl w:val="E41EECB6"/>
    <w:lvl w:ilvl="0" w:tplc="BC9C5644">
      <w:start w:val="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F83DC9"/>
    <w:multiLevelType w:val="hybridMultilevel"/>
    <w:tmpl w:val="0D723C3C"/>
    <w:lvl w:ilvl="0" w:tplc="1140188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90189"/>
    <w:multiLevelType w:val="hybridMultilevel"/>
    <w:tmpl w:val="052A8C34"/>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D941F0"/>
    <w:multiLevelType w:val="hybridMultilevel"/>
    <w:tmpl w:val="9656CBF4"/>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800F2B"/>
    <w:multiLevelType w:val="hybridMultilevel"/>
    <w:tmpl w:val="3D22C44E"/>
    <w:lvl w:ilvl="0" w:tplc="E3109966">
      <w:start w:val="3"/>
      <w:numFmt w:val="bullet"/>
      <w:lvlText w:val="-"/>
      <w:lvlJc w:val="left"/>
      <w:pPr>
        <w:ind w:left="864" w:hanging="360"/>
      </w:pPr>
      <w:rPr>
        <w:rFonts w:ascii="Calibri" w:eastAsia="Calibri" w:hAnsi="Calibri" w:cs="Calibri"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8" w15:restartNumberingAfterBreak="0">
    <w:nsid w:val="71286D51"/>
    <w:multiLevelType w:val="hybridMultilevel"/>
    <w:tmpl w:val="02C48310"/>
    <w:lvl w:ilvl="0" w:tplc="0B3AEEDC">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C87E95"/>
    <w:multiLevelType w:val="hybridMultilevel"/>
    <w:tmpl w:val="E6E0B6FC"/>
    <w:lvl w:ilvl="0" w:tplc="E310996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C41604"/>
    <w:multiLevelType w:val="hybridMultilevel"/>
    <w:tmpl w:val="868E9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1456737">
    <w:abstractNumId w:val="14"/>
  </w:num>
  <w:num w:numId="2" w16cid:durableId="82923118">
    <w:abstractNumId w:val="18"/>
  </w:num>
  <w:num w:numId="3" w16cid:durableId="187528600">
    <w:abstractNumId w:val="5"/>
  </w:num>
  <w:num w:numId="4" w16cid:durableId="749348787">
    <w:abstractNumId w:val="1"/>
  </w:num>
  <w:num w:numId="5" w16cid:durableId="650672938">
    <w:abstractNumId w:val="4"/>
  </w:num>
  <w:num w:numId="6" w16cid:durableId="228737977">
    <w:abstractNumId w:val="6"/>
  </w:num>
  <w:num w:numId="7" w16cid:durableId="1710183270">
    <w:abstractNumId w:val="8"/>
  </w:num>
  <w:num w:numId="8" w16cid:durableId="571086665">
    <w:abstractNumId w:val="2"/>
  </w:num>
  <w:num w:numId="9" w16cid:durableId="67847608">
    <w:abstractNumId w:val="19"/>
  </w:num>
  <w:num w:numId="10" w16cid:durableId="1125393415">
    <w:abstractNumId w:val="12"/>
  </w:num>
  <w:num w:numId="11" w16cid:durableId="1503348277">
    <w:abstractNumId w:val="3"/>
  </w:num>
  <w:num w:numId="12" w16cid:durableId="1164903229">
    <w:abstractNumId w:val="17"/>
  </w:num>
  <w:num w:numId="13" w16cid:durableId="249312167">
    <w:abstractNumId w:val="11"/>
  </w:num>
  <w:num w:numId="14" w16cid:durableId="1105924568">
    <w:abstractNumId w:val="7"/>
  </w:num>
  <w:num w:numId="15" w16cid:durableId="1910385435">
    <w:abstractNumId w:val="15"/>
  </w:num>
  <w:num w:numId="16" w16cid:durableId="1059936622">
    <w:abstractNumId w:val="0"/>
  </w:num>
  <w:num w:numId="17" w16cid:durableId="437794026">
    <w:abstractNumId w:val="10"/>
  </w:num>
  <w:num w:numId="18" w16cid:durableId="138501518">
    <w:abstractNumId w:val="16"/>
  </w:num>
  <w:num w:numId="19" w16cid:durableId="411197859">
    <w:abstractNumId w:val="20"/>
  </w:num>
  <w:num w:numId="20" w16cid:durableId="787819094">
    <w:abstractNumId w:val="9"/>
  </w:num>
  <w:num w:numId="21" w16cid:durableId="173207927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an Broe">
    <w15:presenceInfo w15:providerId="AD" w15:userId="S::e.broe@ffc.fr::ca70aa19-30a1-4020-8818-be5adb25e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4D"/>
    <w:rsid w:val="0001077F"/>
    <w:rsid w:val="00016812"/>
    <w:rsid w:val="000205AF"/>
    <w:rsid w:val="00020C00"/>
    <w:rsid w:val="00024AD9"/>
    <w:rsid w:val="00027003"/>
    <w:rsid w:val="00035059"/>
    <w:rsid w:val="000355D0"/>
    <w:rsid w:val="00037920"/>
    <w:rsid w:val="00040504"/>
    <w:rsid w:val="00044B58"/>
    <w:rsid w:val="000464F8"/>
    <w:rsid w:val="000546A1"/>
    <w:rsid w:val="00056AF5"/>
    <w:rsid w:val="00076DD7"/>
    <w:rsid w:val="000A4632"/>
    <w:rsid w:val="000B42BF"/>
    <w:rsid w:val="000C2F41"/>
    <w:rsid w:val="000C4489"/>
    <w:rsid w:val="000D02E4"/>
    <w:rsid w:val="000D7D56"/>
    <w:rsid w:val="00102368"/>
    <w:rsid w:val="00106BF0"/>
    <w:rsid w:val="001113B5"/>
    <w:rsid w:val="0011377F"/>
    <w:rsid w:val="00136827"/>
    <w:rsid w:val="0014348F"/>
    <w:rsid w:val="0016100F"/>
    <w:rsid w:val="00175416"/>
    <w:rsid w:val="00195687"/>
    <w:rsid w:val="001A235F"/>
    <w:rsid w:val="001A5E41"/>
    <w:rsid w:val="001A69F6"/>
    <w:rsid w:val="001B249A"/>
    <w:rsid w:val="001C15FC"/>
    <w:rsid w:val="001C28C6"/>
    <w:rsid w:val="001C5D22"/>
    <w:rsid w:val="001D1A7A"/>
    <w:rsid w:val="001D3794"/>
    <w:rsid w:val="001D4711"/>
    <w:rsid w:val="001D770B"/>
    <w:rsid w:val="001E3FAB"/>
    <w:rsid w:val="001E6D65"/>
    <w:rsid w:val="002019F0"/>
    <w:rsid w:val="00210375"/>
    <w:rsid w:val="0021117B"/>
    <w:rsid w:val="00213CFC"/>
    <w:rsid w:val="002202D7"/>
    <w:rsid w:val="00223B40"/>
    <w:rsid w:val="00225F71"/>
    <w:rsid w:val="00227251"/>
    <w:rsid w:val="00234E26"/>
    <w:rsid w:val="00241805"/>
    <w:rsid w:val="00245F95"/>
    <w:rsid w:val="00246708"/>
    <w:rsid w:val="0025080D"/>
    <w:rsid w:val="00260222"/>
    <w:rsid w:val="002609D2"/>
    <w:rsid w:val="00261A5F"/>
    <w:rsid w:val="00263153"/>
    <w:rsid w:val="00274103"/>
    <w:rsid w:val="0027487B"/>
    <w:rsid w:val="00275F7B"/>
    <w:rsid w:val="002861E1"/>
    <w:rsid w:val="00287730"/>
    <w:rsid w:val="00294458"/>
    <w:rsid w:val="00297262"/>
    <w:rsid w:val="002A3EC7"/>
    <w:rsid w:val="002B49FC"/>
    <w:rsid w:val="002C6757"/>
    <w:rsid w:val="002D498F"/>
    <w:rsid w:val="002F3915"/>
    <w:rsid w:val="00313BC2"/>
    <w:rsid w:val="003154A3"/>
    <w:rsid w:val="003246D9"/>
    <w:rsid w:val="00334A67"/>
    <w:rsid w:val="0033767B"/>
    <w:rsid w:val="003376D4"/>
    <w:rsid w:val="00337851"/>
    <w:rsid w:val="003431C7"/>
    <w:rsid w:val="00343F28"/>
    <w:rsid w:val="0034CA2E"/>
    <w:rsid w:val="00352395"/>
    <w:rsid w:val="003523A5"/>
    <w:rsid w:val="0035763B"/>
    <w:rsid w:val="00362A83"/>
    <w:rsid w:val="00370CEC"/>
    <w:rsid w:val="00384F3D"/>
    <w:rsid w:val="00385790"/>
    <w:rsid w:val="0039049A"/>
    <w:rsid w:val="00394FD4"/>
    <w:rsid w:val="003A0B77"/>
    <w:rsid w:val="003B5BAA"/>
    <w:rsid w:val="003B7E90"/>
    <w:rsid w:val="003C67E7"/>
    <w:rsid w:val="003E2366"/>
    <w:rsid w:val="003F5103"/>
    <w:rsid w:val="003F732A"/>
    <w:rsid w:val="00401B9B"/>
    <w:rsid w:val="0040247D"/>
    <w:rsid w:val="00414DD5"/>
    <w:rsid w:val="00420AD1"/>
    <w:rsid w:val="004326AC"/>
    <w:rsid w:val="004327C6"/>
    <w:rsid w:val="00456EC0"/>
    <w:rsid w:val="00472D24"/>
    <w:rsid w:val="00482811"/>
    <w:rsid w:val="00485FEB"/>
    <w:rsid w:val="00497843"/>
    <w:rsid w:val="004B2A42"/>
    <w:rsid w:val="004B746E"/>
    <w:rsid w:val="004C1824"/>
    <w:rsid w:val="004C4E71"/>
    <w:rsid w:val="004C755E"/>
    <w:rsid w:val="004D2C77"/>
    <w:rsid w:val="004D3D79"/>
    <w:rsid w:val="004D3DB6"/>
    <w:rsid w:val="004E01EE"/>
    <w:rsid w:val="00501A23"/>
    <w:rsid w:val="00502891"/>
    <w:rsid w:val="00515346"/>
    <w:rsid w:val="0051593B"/>
    <w:rsid w:val="0054167F"/>
    <w:rsid w:val="00546700"/>
    <w:rsid w:val="0055073D"/>
    <w:rsid w:val="005567CB"/>
    <w:rsid w:val="00561AE8"/>
    <w:rsid w:val="005766AA"/>
    <w:rsid w:val="0058015F"/>
    <w:rsid w:val="0059247E"/>
    <w:rsid w:val="00596C1B"/>
    <w:rsid w:val="005C5E14"/>
    <w:rsid w:val="005D6E40"/>
    <w:rsid w:val="005E0D53"/>
    <w:rsid w:val="005F4C7B"/>
    <w:rsid w:val="0060337F"/>
    <w:rsid w:val="00611C4A"/>
    <w:rsid w:val="00622373"/>
    <w:rsid w:val="00626E37"/>
    <w:rsid w:val="00636B36"/>
    <w:rsid w:val="00637791"/>
    <w:rsid w:val="00637F31"/>
    <w:rsid w:val="00641585"/>
    <w:rsid w:val="006433BE"/>
    <w:rsid w:val="0064487C"/>
    <w:rsid w:val="00644A7C"/>
    <w:rsid w:val="00650899"/>
    <w:rsid w:val="00660E92"/>
    <w:rsid w:val="0066475A"/>
    <w:rsid w:val="00665573"/>
    <w:rsid w:val="00665664"/>
    <w:rsid w:val="00673296"/>
    <w:rsid w:val="00673AB0"/>
    <w:rsid w:val="00683448"/>
    <w:rsid w:val="006938F0"/>
    <w:rsid w:val="00695505"/>
    <w:rsid w:val="006A0052"/>
    <w:rsid w:val="006A0457"/>
    <w:rsid w:val="006A1C2C"/>
    <w:rsid w:val="006A4E23"/>
    <w:rsid w:val="006A6E98"/>
    <w:rsid w:val="006C3E0E"/>
    <w:rsid w:val="006E5C2E"/>
    <w:rsid w:val="006F064B"/>
    <w:rsid w:val="006F2101"/>
    <w:rsid w:val="006F35C9"/>
    <w:rsid w:val="006F5113"/>
    <w:rsid w:val="007003A3"/>
    <w:rsid w:val="007025CA"/>
    <w:rsid w:val="0070626C"/>
    <w:rsid w:val="00706BF7"/>
    <w:rsid w:val="007073BF"/>
    <w:rsid w:val="00720748"/>
    <w:rsid w:val="00720D60"/>
    <w:rsid w:val="0072315D"/>
    <w:rsid w:val="007254FF"/>
    <w:rsid w:val="007323B8"/>
    <w:rsid w:val="00732C5E"/>
    <w:rsid w:val="00741357"/>
    <w:rsid w:val="00742C92"/>
    <w:rsid w:val="00742E06"/>
    <w:rsid w:val="00750ABB"/>
    <w:rsid w:val="007514F1"/>
    <w:rsid w:val="007574F2"/>
    <w:rsid w:val="007651F2"/>
    <w:rsid w:val="007713BD"/>
    <w:rsid w:val="00771B65"/>
    <w:rsid w:val="007864F4"/>
    <w:rsid w:val="007873CC"/>
    <w:rsid w:val="007A3F86"/>
    <w:rsid w:val="007A44E1"/>
    <w:rsid w:val="007A643C"/>
    <w:rsid w:val="007B2B9B"/>
    <w:rsid w:val="007D3B28"/>
    <w:rsid w:val="007D7CCA"/>
    <w:rsid w:val="007E2229"/>
    <w:rsid w:val="007E3DDF"/>
    <w:rsid w:val="007E6911"/>
    <w:rsid w:val="007F1739"/>
    <w:rsid w:val="007F23B8"/>
    <w:rsid w:val="007F7B85"/>
    <w:rsid w:val="007F7C1B"/>
    <w:rsid w:val="00803500"/>
    <w:rsid w:val="008103BE"/>
    <w:rsid w:val="00810DAA"/>
    <w:rsid w:val="008110DA"/>
    <w:rsid w:val="00823E10"/>
    <w:rsid w:val="00825EA7"/>
    <w:rsid w:val="008276FE"/>
    <w:rsid w:val="008305F2"/>
    <w:rsid w:val="00833BE9"/>
    <w:rsid w:val="00840C96"/>
    <w:rsid w:val="00851C0F"/>
    <w:rsid w:val="008600C1"/>
    <w:rsid w:val="008611C7"/>
    <w:rsid w:val="008628B8"/>
    <w:rsid w:val="00885966"/>
    <w:rsid w:val="0088695D"/>
    <w:rsid w:val="00890013"/>
    <w:rsid w:val="00893E4C"/>
    <w:rsid w:val="008A12B5"/>
    <w:rsid w:val="008A3526"/>
    <w:rsid w:val="008A3F4D"/>
    <w:rsid w:val="008B0906"/>
    <w:rsid w:val="008D07C9"/>
    <w:rsid w:val="008D3A14"/>
    <w:rsid w:val="008E124E"/>
    <w:rsid w:val="008F51CA"/>
    <w:rsid w:val="009151CD"/>
    <w:rsid w:val="00920DA9"/>
    <w:rsid w:val="00933D05"/>
    <w:rsid w:val="009454D6"/>
    <w:rsid w:val="0094562D"/>
    <w:rsid w:val="0094601B"/>
    <w:rsid w:val="00955654"/>
    <w:rsid w:val="009568E6"/>
    <w:rsid w:val="009710D4"/>
    <w:rsid w:val="00977729"/>
    <w:rsid w:val="0098756B"/>
    <w:rsid w:val="009913F2"/>
    <w:rsid w:val="009947BF"/>
    <w:rsid w:val="00995C0D"/>
    <w:rsid w:val="009B3555"/>
    <w:rsid w:val="009C22C7"/>
    <w:rsid w:val="009E3EE4"/>
    <w:rsid w:val="00A035F3"/>
    <w:rsid w:val="00A12FA4"/>
    <w:rsid w:val="00A162E2"/>
    <w:rsid w:val="00A201DD"/>
    <w:rsid w:val="00A21CD7"/>
    <w:rsid w:val="00A2571C"/>
    <w:rsid w:val="00A31CC9"/>
    <w:rsid w:val="00A42612"/>
    <w:rsid w:val="00A434BC"/>
    <w:rsid w:val="00A45977"/>
    <w:rsid w:val="00A47585"/>
    <w:rsid w:val="00A53BF4"/>
    <w:rsid w:val="00A678D1"/>
    <w:rsid w:val="00A82734"/>
    <w:rsid w:val="00A85918"/>
    <w:rsid w:val="00A8728E"/>
    <w:rsid w:val="00A975F1"/>
    <w:rsid w:val="00AA2B10"/>
    <w:rsid w:val="00AA4B16"/>
    <w:rsid w:val="00AA6320"/>
    <w:rsid w:val="00AB71B0"/>
    <w:rsid w:val="00AC5A07"/>
    <w:rsid w:val="00AE0825"/>
    <w:rsid w:val="00AE161D"/>
    <w:rsid w:val="00AE645A"/>
    <w:rsid w:val="00B05D6C"/>
    <w:rsid w:val="00B24CBF"/>
    <w:rsid w:val="00B308FD"/>
    <w:rsid w:val="00B32D18"/>
    <w:rsid w:val="00B40813"/>
    <w:rsid w:val="00B659C4"/>
    <w:rsid w:val="00B70B6A"/>
    <w:rsid w:val="00B72564"/>
    <w:rsid w:val="00B73BB7"/>
    <w:rsid w:val="00B91BAF"/>
    <w:rsid w:val="00B97335"/>
    <w:rsid w:val="00BA18D6"/>
    <w:rsid w:val="00BA6EC1"/>
    <w:rsid w:val="00BA794B"/>
    <w:rsid w:val="00BB36EA"/>
    <w:rsid w:val="00BB4073"/>
    <w:rsid w:val="00BC22FE"/>
    <w:rsid w:val="00BC5CE3"/>
    <w:rsid w:val="00BD4B52"/>
    <w:rsid w:val="00BD7325"/>
    <w:rsid w:val="00BF3C79"/>
    <w:rsid w:val="00C001D3"/>
    <w:rsid w:val="00C03B91"/>
    <w:rsid w:val="00C15CE8"/>
    <w:rsid w:val="00C16186"/>
    <w:rsid w:val="00C17BC0"/>
    <w:rsid w:val="00C20306"/>
    <w:rsid w:val="00C3175A"/>
    <w:rsid w:val="00C328C6"/>
    <w:rsid w:val="00C35879"/>
    <w:rsid w:val="00C52635"/>
    <w:rsid w:val="00C60189"/>
    <w:rsid w:val="00C64BFE"/>
    <w:rsid w:val="00C740B6"/>
    <w:rsid w:val="00C81DFB"/>
    <w:rsid w:val="00C85934"/>
    <w:rsid w:val="00C90820"/>
    <w:rsid w:val="00C96737"/>
    <w:rsid w:val="00C9699D"/>
    <w:rsid w:val="00C97D1B"/>
    <w:rsid w:val="00CA7680"/>
    <w:rsid w:val="00CB3EF8"/>
    <w:rsid w:val="00CB4768"/>
    <w:rsid w:val="00CC135C"/>
    <w:rsid w:val="00CC3DC3"/>
    <w:rsid w:val="00CC5E8B"/>
    <w:rsid w:val="00CD1C99"/>
    <w:rsid w:val="00CD271E"/>
    <w:rsid w:val="00CE671B"/>
    <w:rsid w:val="00CF5213"/>
    <w:rsid w:val="00CF67E5"/>
    <w:rsid w:val="00D16EDC"/>
    <w:rsid w:val="00D23D8D"/>
    <w:rsid w:val="00D24650"/>
    <w:rsid w:val="00D2472B"/>
    <w:rsid w:val="00D249AA"/>
    <w:rsid w:val="00D32883"/>
    <w:rsid w:val="00D34C62"/>
    <w:rsid w:val="00D3687A"/>
    <w:rsid w:val="00D36D96"/>
    <w:rsid w:val="00D37A84"/>
    <w:rsid w:val="00D549F8"/>
    <w:rsid w:val="00D621CB"/>
    <w:rsid w:val="00D75A2A"/>
    <w:rsid w:val="00DB1C96"/>
    <w:rsid w:val="00DC26CB"/>
    <w:rsid w:val="00DD3ECF"/>
    <w:rsid w:val="00DE44ED"/>
    <w:rsid w:val="00DF0E29"/>
    <w:rsid w:val="00DF3F6C"/>
    <w:rsid w:val="00E11C09"/>
    <w:rsid w:val="00E120D0"/>
    <w:rsid w:val="00E152FE"/>
    <w:rsid w:val="00E222CE"/>
    <w:rsid w:val="00E272A9"/>
    <w:rsid w:val="00E3330F"/>
    <w:rsid w:val="00E41FC9"/>
    <w:rsid w:val="00E5085F"/>
    <w:rsid w:val="00E61F85"/>
    <w:rsid w:val="00E70C07"/>
    <w:rsid w:val="00E71B82"/>
    <w:rsid w:val="00E74D0F"/>
    <w:rsid w:val="00E83ABC"/>
    <w:rsid w:val="00E8512D"/>
    <w:rsid w:val="00E874D9"/>
    <w:rsid w:val="00E97055"/>
    <w:rsid w:val="00EA70A7"/>
    <w:rsid w:val="00EB4B63"/>
    <w:rsid w:val="00EB7235"/>
    <w:rsid w:val="00EC01DD"/>
    <w:rsid w:val="00EC3538"/>
    <w:rsid w:val="00EC6375"/>
    <w:rsid w:val="00ED265E"/>
    <w:rsid w:val="00EE4A28"/>
    <w:rsid w:val="00EE5D25"/>
    <w:rsid w:val="00F02735"/>
    <w:rsid w:val="00F02E6A"/>
    <w:rsid w:val="00F034F0"/>
    <w:rsid w:val="00F151BE"/>
    <w:rsid w:val="00F169A9"/>
    <w:rsid w:val="00F21CA6"/>
    <w:rsid w:val="00F25A06"/>
    <w:rsid w:val="00F25D46"/>
    <w:rsid w:val="00F31F63"/>
    <w:rsid w:val="00F322FE"/>
    <w:rsid w:val="00F347B6"/>
    <w:rsid w:val="00F46BF6"/>
    <w:rsid w:val="00F601E4"/>
    <w:rsid w:val="00F61AC0"/>
    <w:rsid w:val="00F73758"/>
    <w:rsid w:val="00F73C8F"/>
    <w:rsid w:val="00F76B87"/>
    <w:rsid w:val="00F86A37"/>
    <w:rsid w:val="00F92025"/>
    <w:rsid w:val="00FB1C66"/>
    <w:rsid w:val="00FC1E6F"/>
    <w:rsid w:val="00FC2767"/>
    <w:rsid w:val="00FC5432"/>
    <w:rsid w:val="00FD30FC"/>
    <w:rsid w:val="00FD619B"/>
    <w:rsid w:val="00FE1DC4"/>
    <w:rsid w:val="00FF0312"/>
    <w:rsid w:val="029E3D0E"/>
    <w:rsid w:val="0BC3790A"/>
    <w:rsid w:val="3A4374FD"/>
    <w:rsid w:val="3D629C9F"/>
    <w:rsid w:val="3E401D0E"/>
    <w:rsid w:val="636D2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879C"/>
  <w15:chartTrackingRefBased/>
  <w15:docId w15:val="{88C85524-6178-4E3F-8E46-51922863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262"/>
    <w:pPr>
      <w:spacing w:after="200" w:line="276" w:lineRule="auto"/>
    </w:pPr>
    <w:rPr>
      <w:sz w:val="22"/>
      <w:szCs w:val="22"/>
      <w:lang w:eastAsia="en-US"/>
    </w:rPr>
  </w:style>
  <w:style w:type="paragraph" w:styleId="Titre1">
    <w:name w:val="heading 1"/>
    <w:basedOn w:val="Normal"/>
    <w:next w:val="Normal"/>
    <w:link w:val="Titre1Car"/>
    <w:uiPriority w:val="9"/>
    <w:qFormat/>
    <w:rsid w:val="0016100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16100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FC5432"/>
    <w:pPr>
      <w:keepNext/>
      <w:spacing w:before="240" w:after="60"/>
      <w:outlineLvl w:val="2"/>
    </w:pPr>
    <w:rPr>
      <w:rFonts w:asciiTheme="majorHAnsi" w:eastAsiaTheme="majorEastAsia" w:hAnsiTheme="majorHAnsi" w:cstheme="majorBidi"/>
      <w:b/>
      <w:bCs/>
      <w:sz w:val="24"/>
      <w:szCs w:val="26"/>
    </w:rPr>
  </w:style>
  <w:style w:type="paragraph" w:styleId="Titre4">
    <w:name w:val="heading 4"/>
    <w:basedOn w:val="Normal"/>
    <w:next w:val="Normal"/>
    <w:link w:val="Titre4Car"/>
    <w:uiPriority w:val="9"/>
    <w:semiHidden/>
    <w:unhideWhenUsed/>
    <w:qFormat/>
    <w:rsid w:val="006A1C2C"/>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161D"/>
    <w:pPr>
      <w:tabs>
        <w:tab w:val="center" w:pos="4536"/>
        <w:tab w:val="right" w:pos="9072"/>
      </w:tabs>
      <w:spacing w:after="0" w:line="240" w:lineRule="auto"/>
    </w:pPr>
  </w:style>
  <w:style w:type="character" w:customStyle="1" w:styleId="En-tteCar">
    <w:name w:val="En-tête Car"/>
    <w:basedOn w:val="Policepardfaut"/>
    <w:link w:val="En-tte"/>
    <w:uiPriority w:val="99"/>
    <w:rsid w:val="00AE161D"/>
  </w:style>
  <w:style w:type="paragraph" w:styleId="Pieddepage">
    <w:name w:val="footer"/>
    <w:basedOn w:val="Normal"/>
    <w:link w:val="PieddepageCar"/>
    <w:uiPriority w:val="99"/>
    <w:unhideWhenUsed/>
    <w:rsid w:val="00AE16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161D"/>
  </w:style>
  <w:style w:type="paragraph" w:styleId="Textedebulles">
    <w:name w:val="Balloon Text"/>
    <w:basedOn w:val="Normal"/>
    <w:link w:val="TextedebullesCar"/>
    <w:uiPriority w:val="99"/>
    <w:semiHidden/>
    <w:unhideWhenUsed/>
    <w:rsid w:val="00AE161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E161D"/>
    <w:rPr>
      <w:rFonts w:ascii="Tahoma" w:hAnsi="Tahoma" w:cs="Tahoma"/>
      <w:sz w:val="16"/>
      <w:szCs w:val="16"/>
    </w:rPr>
  </w:style>
  <w:style w:type="character" w:styleId="Textedelespacerserv">
    <w:name w:val="Placeholder Text"/>
    <w:uiPriority w:val="99"/>
    <w:semiHidden/>
    <w:rsid w:val="00BF3C79"/>
    <w:rPr>
      <w:color w:val="808080"/>
    </w:rPr>
  </w:style>
  <w:style w:type="paragraph" w:styleId="Rvision">
    <w:name w:val="Revision"/>
    <w:hidden/>
    <w:uiPriority w:val="99"/>
    <w:semiHidden/>
    <w:rsid w:val="008B0906"/>
    <w:rPr>
      <w:sz w:val="22"/>
      <w:szCs w:val="22"/>
      <w:lang w:eastAsia="en-US"/>
    </w:rPr>
  </w:style>
  <w:style w:type="paragraph" w:styleId="Paragraphedeliste">
    <w:name w:val="List Paragraph"/>
    <w:basedOn w:val="Normal"/>
    <w:uiPriority w:val="34"/>
    <w:qFormat/>
    <w:rsid w:val="0035763B"/>
    <w:pPr>
      <w:spacing w:after="160" w:line="259" w:lineRule="auto"/>
      <w:ind w:left="720"/>
      <w:contextualSpacing/>
    </w:pPr>
  </w:style>
  <w:style w:type="character" w:customStyle="1" w:styleId="Titre1Car">
    <w:name w:val="Titre 1 Car"/>
    <w:basedOn w:val="Policepardfaut"/>
    <w:link w:val="Titre1"/>
    <w:uiPriority w:val="9"/>
    <w:rsid w:val="0016100F"/>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rsid w:val="0016100F"/>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rsid w:val="00FC5432"/>
    <w:rPr>
      <w:rFonts w:asciiTheme="majorHAnsi" w:eastAsiaTheme="majorEastAsia" w:hAnsiTheme="majorHAnsi" w:cstheme="majorBidi"/>
      <w:b/>
      <w:bCs/>
      <w:sz w:val="24"/>
      <w:szCs w:val="26"/>
      <w:lang w:eastAsia="en-US"/>
    </w:rPr>
  </w:style>
  <w:style w:type="paragraph" w:styleId="Sous-titre">
    <w:name w:val="Subtitle"/>
    <w:basedOn w:val="Normal"/>
    <w:next w:val="Normal"/>
    <w:link w:val="Sous-titreCar"/>
    <w:uiPriority w:val="11"/>
    <w:qFormat/>
    <w:rsid w:val="00C03B91"/>
    <w:pPr>
      <w:tabs>
        <w:tab w:val="left" w:pos="2268"/>
      </w:tabs>
      <w:spacing w:before="120" w:after="0"/>
      <w:outlineLvl w:val="1"/>
    </w:pPr>
    <w:rPr>
      <w:rFonts w:asciiTheme="majorHAnsi" w:eastAsiaTheme="majorEastAsia" w:hAnsiTheme="majorHAnsi" w:cstheme="majorBidi"/>
      <w:sz w:val="20"/>
      <w:szCs w:val="24"/>
      <w:u w:val="single"/>
    </w:rPr>
  </w:style>
  <w:style w:type="character" w:customStyle="1" w:styleId="Sous-titreCar">
    <w:name w:val="Sous-titre Car"/>
    <w:basedOn w:val="Policepardfaut"/>
    <w:link w:val="Sous-titre"/>
    <w:uiPriority w:val="11"/>
    <w:rsid w:val="00C03B91"/>
    <w:rPr>
      <w:rFonts w:asciiTheme="majorHAnsi" w:eastAsiaTheme="majorEastAsia" w:hAnsiTheme="majorHAnsi" w:cstheme="majorBidi"/>
      <w:szCs w:val="24"/>
      <w:u w:val="single"/>
      <w:lang w:eastAsia="en-US"/>
    </w:rPr>
  </w:style>
  <w:style w:type="table" w:styleId="Grilledutableau">
    <w:name w:val="Table Grid"/>
    <w:basedOn w:val="TableauNormal"/>
    <w:uiPriority w:val="59"/>
    <w:rsid w:val="00FC1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DF0E29"/>
    <w:pPr>
      <w:spacing w:line="240" w:lineRule="auto"/>
    </w:pPr>
    <w:rPr>
      <w:sz w:val="20"/>
      <w:szCs w:val="20"/>
    </w:rPr>
  </w:style>
  <w:style w:type="character" w:customStyle="1" w:styleId="CommentaireCar">
    <w:name w:val="Commentaire Car"/>
    <w:basedOn w:val="Policepardfaut"/>
    <w:link w:val="Commentaire"/>
    <w:uiPriority w:val="99"/>
    <w:rsid w:val="00DF0E29"/>
    <w:rPr>
      <w:lang w:eastAsia="en-US"/>
    </w:rPr>
  </w:style>
  <w:style w:type="character" w:styleId="Marquedecommentaire">
    <w:name w:val="annotation reference"/>
    <w:basedOn w:val="Policepardfaut"/>
    <w:uiPriority w:val="99"/>
    <w:semiHidden/>
    <w:unhideWhenUsed/>
    <w:rsid w:val="00DF0E29"/>
    <w:rPr>
      <w:sz w:val="16"/>
      <w:szCs w:val="16"/>
    </w:rPr>
  </w:style>
  <w:style w:type="paragraph" w:styleId="Objetducommentaire">
    <w:name w:val="annotation subject"/>
    <w:basedOn w:val="Commentaire"/>
    <w:next w:val="Commentaire"/>
    <w:link w:val="ObjetducommentaireCar"/>
    <w:uiPriority w:val="99"/>
    <w:semiHidden/>
    <w:unhideWhenUsed/>
    <w:rsid w:val="00E874D9"/>
    <w:rPr>
      <w:b/>
      <w:bCs/>
    </w:rPr>
  </w:style>
  <w:style w:type="character" w:customStyle="1" w:styleId="ObjetducommentaireCar">
    <w:name w:val="Objet du commentaire Car"/>
    <w:basedOn w:val="CommentaireCar"/>
    <w:link w:val="Objetducommentaire"/>
    <w:uiPriority w:val="99"/>
    <w:semiHidden/>
    <w:rsid w:val="00E874D9"/>
    <w:rPr>
      <w:b/>
      <w:bCs/>
      <w:lang w:eastAsia="en-US"/>
    </w:rPr>
  </w:style>
  <w:style w:type="character" w:customStyle="1" w:styleId="Titre4Car">
    <w:name w:val="Titre 4 Car"/>
    <w:basedOn w:val="Policepardfaut"/>
    <w:link w:val="Titre4"/>
    <w:uiPriority w:val="9"/>
    <w:semiHidden/>
    <w:rsid w:val="006A1C2C"/>
    <w:rPr>
      <w:rFonts w:asciiTheme="majorHAnsi" w:eastAsiaTheme="majorEastAsia" w:hAnsiTheme="majorHAnsi" w:cstheme="majorBidi"/>
      <w:i/>
      <w:iCs/>
      <w:color w:val="0F4761" w:themeColor="accent1" w:themeShade="BF"/>
      <w:sz w:val="22"/>
      <w:szCs w:val="22"/>
      <w:lang w:eastAsia="en-US"/>
    </w:rPr>
  </w:style>
  <w:style w:type="table" w:styleId="TableauGrille1Clair-Accentuation1">
    <w:name w:val="Grid Table 1 Light Accent 1"/>
    <w:basedOn w:val="TableauNormal"/>
    <w:uiPriority w:val="46"/>
    <w:rsid w:val="00C85934"/>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62A83"/>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362A8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62A83"/>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aison%202010\Administratif\Modele%20courrier\FFC-NO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D59BFE9F8C2648B18AE0AE6E4B4A27" ma:contentTypeVersion="10" ma:contentTypeDescription="Crée un document." ma:contentTypeScope="" ma:versionID="b5cff321582563bec6c354aaf62c03dd">
  <xsd:schema xmlns:xsd="http://www.w3.org/2001/XMLSchema" xmlns:xs="http://www.w3.org/2001/XMLSchema" xmlns:p="http://schemas.microsoft.com/office/2006/metadata/properties" xmlns:ns2="4e449aa7-0ca9-40b2-a914-dffb3eea7748" xmlns:ns3="23934bb4-35c5-4d2f-8178-bfbe92b0ca85" targetNamespace="http://schemas.microsoft.com/office/2006/metadata/properties" ma:root="true" ma:fieldsID="87335f2f6c5c65c74571acc074d98812" ns2:_="" ns3:_="">
    <xsd:import namespace="4e449aa7-0ca9-40b2-a914-dffb3eea7748"/>
    <xsd:import namespace="23934bb4-35c5-4d2f-8178-bfbe92b0ca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49aa7-0ca9-40b2-a914-dffb3eea7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280fcc5-292e-4434-b62d-1fa613362d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34bb4-35c5-4d2f-8178-bfbe92b0ca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1a85f5-f3d9-4ccb-a8b1-e2f5d6fe96fd}" ma:internalName="TaxCatchAll" ma:showField="CatchAllData" ma:web="23934bb4-35c5-4d2f-8178-bfbe92b0c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934bb4-35c5-4d2f-8178-bfbe92b0ca85"/>
    <lcf76f155ced4ddcb4097134ff3c332f xmlns="4e449aa7-0ca9-40b2-a914-dffb3eea77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7A7A6-D36C-4008-B382-3A103ADA86A8}">
  <ds:schemaRefs>
    <ds:schemaRef ds:uri="http://schemas.microsoft.com/sharepoint/v3/contenttype/forms"/>
  </ds:schemaRefs>
</ds:datastoreItem>
</file>

<file path=customXml/itemProps2.xml><?xml version="1.0" encoding="utf-8"?>
<ds:datastoreItem xmlns:ds="http://schemas.openxmlformats.org/officeDocument/2006/customXml" ds:itemID="{A882CBB2-5B97-4DDF-B663-7CCA3FDCC946}">
  <ds:schemaRefs>
    <ds:schemaRef ds:uri="http://schemas.openxmlformats.org/officeDocument/2006/bibliography"/>
  </ds:schemaRefs>
</ds:datastoreItem>
</file>

<file path=customXml/itemProps3.xml><?xml version="1.0" encoding="utf-8"?>
<ds:datastoreItem xmlns:ds="http://schemas.openxmlformats.org/officeDocument/2006/customXml" ds:itemID="{86B257DC-FB71-4715-A76F-E169E83D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49aa7-0ca9-40b2-a914-dffb3eea7748"/>
    <ds:schemaRef ds:uri="23934bb4-35c5-4d2f-8178-bfbe92b0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D1385-9424-46E0-9A30-9F77427AAEFA}">
  <ds:schemaRefs>
    <ds:schemaRef ds:uri="http://schemas.microsoft.com/office/2006/metadata/properties"/>
    <ds:schemaRef ds:uri="http://schemas.microsoft.com/office/infopath/2007/PartnerControls"/>
    <ds:schemaRef ds:uri="23934bb4-35c5-4d2f-8178-bfbe92b0ca85"/>
    <ds:schemaRef ds:uri="4e449aa7-0ca9-40b2-a914-dffb3eea7748"/>
  </ds:schemaRefs>
</ds:datastoreItem>
</file>

<file path=docProps/app.xml><?xml version="1.0" encoding="utf-8"?>
<Properties xmlns="http://schemas.openxmlformats.org/officeDocument/2006/extended-properties" xmlns:vt="http://schemas.openxmlformats.org/officeDocument/2006/docPropsVTypes">
  <Template>FFC-NOTE</Template>
  <TotalTime>22</TotalTime>
  <Pages>6</Pages>
  <Words>2256</Words>
  <Characters>12413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FFC</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FFC MOREAU;Pierre IDJOUADIENE</dc:creator>
  <cp:keywords/>
  <cp:lastModifiedBy>Pierre IDJOUADIENE</cp:lastModifiedBy>
  <cp:revision>23</cp:revision>
  <cp:lastPrinted>2025-04-04T12:27:00Z</cp:lastPrinted>
  <dcterms:created xsi:type="dcterms:W3CDTF">2025-12-05T13:39:00Z</dcterms:created>
  <dcterms:modified xsi:type="dcterms:W3CDTF">2025-12-15T10:27:00Z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tat de validation">
    <vt:lpwstr/>
  </property>
  <property fmtid="{D5CDD505-2E9C-101B-9397-08002B2CF9AE}" pid="3" name="ContentTypeId">
    <vt:lpwstr>0x010100D4D59BFE9F8C2648B18AE0AE6E4B4A27</vt:lpwstr>
  </property>
  <property fmtid="{D5CDD505-2E9C-101B-9397-08002B2CF9AE}" pid="4" name="MediaServiceImageTags">
    <vt:lpwstr/>
  </property>
</Properties>
</file>